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8410A5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76E5E788" w:rsidR="000B5127" w:rsidRPr="00D9528F" w:rsidRDefault="000B5127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Jeudi </w:t>
            </w:r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17 </w:t>
            </w:r>
            <w:proofErr w:type="spellStart"/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>octobre</w:t>
            </w:r>
            <w:proofErr w:type="spellEnd"/>
            <w:r w:rsidR="00D9528F"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 2024</w:t>
            </w:r>
          </w:p>
          <w:p w14:paraId="0087C4B9" w14:textId="44823605" w:rsidR="000B5127" w:rsidRPr="00D9528F" w:rsidRDefault="000B5127" w:rsidP="00EF06A3">
            <w:pPr>
              <w:rPr>
                <w:rFonts w:ascii="Verdana" w:hAnsi="Verdana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>1</w:t>
            </w:r>
            <w:r w:rsidR="00D9528F">
              <w:rPr>
                <w:rFonts w:ascii="Verdana" w:hAnsi="Verdana"/>
                <w:b w:val="0"/>
                <w:bCs w:val="0"/>
                <w:lang w:val="en-CA"/>
              </w:rPr>
              <w:t>9h</w:t>
            </w:r>
          </w:p>
          <w:p w14:paraId="410A55BC" w14:textId="5BDD3824" w:rsidR="000B5127" w:rsidRPr="00D9528F" w:rsidRDefault="00AF4138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>Via Teams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71EB0EB3" w:rsidR="0003259F" w:rsidRPr="00CA63D7" w:rsidRDefault="00D9528F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Emna Chaabouni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</w:t>
            </w:r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embre du personnel enseignant </w:t>
            </w:r>
          </w:p>
        </w:tc>
      </w:tr>
      <w:tr w:rsidR="009B6F9B" w:rsidRPr="009732DD" w14:paraId="4AEEFD21" w14:textId="77777777" w:rsidTr="004F0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7CD6790E" w14:textId="3F4F77FF" w:rsidR="000B5127" w:rsidRPr="004F079C" w:rsidRDefault="00D9528F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 w:rsidRP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 </w:t>
            </w:r>
            <w:r w:rsid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="004F079C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absent)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2627287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Sri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Balakrishnan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77E96F39" w:rsidR="009B6F9B" w:rsidRPr="00CA63D7" w:rsidRDefault="00D9528F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Laura Scott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1764AF4E" w:rsidR="00D62B64" w:rsidRPr="00CA63D7" w:rsidRDefault="00D62B64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763BB4DA" w:rsidR="00B90C13" w:rsidRPr="00CA63D7" w:rsidRDefault="00B90C13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A63D7">
        <w:rPr>
          <w:rFonts w:ascii="Verdana" w:hAnsi="Verdana" w:cs="Times New Roman"/>
          <w:b/>
          <w:bCs/>
          <w:sz w:val="20"/>
          <w:szCs w:val="20"/>
        </w:rPr>
        <w:t>Bienvenue aux membres du conseil d’école</w:t>
      </w:r>
    </w:p>
    <w:p w14:paraId="68645145" w14:textId="536E204C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D9528F">
        <w:rPr>
          <w:rFonts w:ascii="Verdana" w:hAnsi="Verdana" w:cs="Times New Roman"/>
          <w:sz w:val="20"/>
          <w:szCs w:val="20"/>
        </w:rPr>
        <w:t>Ouverture de la</w:t>
      </w:r>
      <w:r w:rsidR="001D6F98">
        <w:rPr>
          <w:rFonts w:ascii="Verdana" w:hAnsi="Verdana" w:cs="Times New Roman"/>
          <w:sz w:val="20"/>
          <w:szCs w:val="20"/>
        </w:rPr>
        <w:t xml:space="preserve"> rencontre</w:t>
      </w:r>
      <w:r w:rsidR="00D9528F">
        <w:rPr>
          <w:rFonts w:ascii="Verdana" w:hAnsi="Verdana" w:cs="Times New Roman"/>
          <w:sz w:val="20"/>
          <w:szCs w:val="20"/>
        </w:rPr>
        <w:t xml:space="preserve"> : </w:t>
      </w:r>
      <w:r w:rsidR="008B0730">
        <w:rPr>
          <w:rFonts w:ascii="Verdana" w:hAnsi="Verdana" w:cs="Times New Roman"/>
          <w:sz w:val="20"/>
          <w:szCs w:val="20"/>
        </w:rPr>
        <w:t>19h18</w:t>
      </w:r>
    </w:p>
    <w:p w14:paraId="0AF61EFB" w14:textId="733058EC" w:rsidR="007F1C53" w:rsidRDefault="001D6F98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 Tour de table </w:t>
      </w:r>
      <w:r w:rsidR="007E406C">
        <w:rPr>
          <w:rFonts w:ascii="Verdana" w:hAnsi="Verdana" w:cs="Times New Roman"/>
          <w:sz w:val="20"/>
          <w:szCs w:val="20"/>
        </w:rPr>
        <w:t>pour les introductions des nouveaux membres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29CF5F50" w14:textId="2EF93D19" w:rsidR="00492741" w:rsidRDefault="001D6F98" w:rsidP="001D6F98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492741" w:rsidRPr="00CA63D7">
        <w:rPr>
          <w:rFonts w:ascii="Verdana" w:hAnsi="Verdana" w:cs="Times New Roman"/>
          <w:b/>
          <w:sz w:val="20"/>
          <w:szCs w:val="20"/>
        </w:rPr>
        <w:t>Liste des coordonnées des membres du conseil d’école 20</w:t>
      </w:r>
      <w:r>
        <w:rPr>
          <w:rFonts w:ascii="Verdana" w:hAnsi="Verdana" w:cs="Times New Roman"/>
          <w:b/>
          <w:sz w:val="20"/>
          <w:szCs w:val="20"/>
        </w:rPr>
        <w:t>2</w:t>
      </w:r>
      <w:r w:rsidR="00D9528F">
        <w:rPr>
          <w:rFonts w:ascii="Verdana" w:hAnsi="Verdana" w:cs="Times New Roman"/>
          <w:b/>
          <w:sz w:val="20"/>
          <w:szCs w:val="20"/>
        </w:rPr>
        <w:t>4</w:t>
      </w:r>
      <w:r w:rsidR="00492741" w:rsidRPr="00CA63D7">
        <w:rPr>
          <w:rFonts w:ascii="Verdana" w:hAnsi="Verdana" w:cs="Times New Roman"/>
          <w:b/>
          <w:sz w:val="20"/>
          <w:szCs w:val="20"/>
        </w:rPr>
        <w:t>-202</w:t>
      </w:r>
      <w:r w:rsidR="00D9528F">
        <w:rPr>
          <w:rFonts w:ascii="Verdana" w:hAnsi="Verdana" w:cs="Times New Roman"/>
          <w:b/>
          <w:sz w:val="20"/>
          <w:szCs w:val="20"/>
        </w:rPr>
        <w:t>5</w:t>
      </w:r>
    </w:p>
    <w:p w14:paraId="27A1F80B" w14:textId="330AA155" w:rsidR="001D6F98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Choix des rôles au sien du CÉ</w:t>
      </w:r>
    </w:p>
    <w:p w14:paraId="4B380827" w14:textId="5BCD6B8E" w:rsidR="008410A5" w:rsidRDefault="008410A5" w:rsidP="008410A5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Le choix des rôles </w:t>
      </w:r>
      <w:r w:rsidR="001C476F">
        <w:rPr>
          <w:rFonts w:ascii="Verdana" w:hAnsi="Verdana" w:cs="Times New Roman"/>
          <w:bCs/>
          <w:sz w:val="20"/>
          <w:szCs w:val="20"/>
        </w:rPr>
        <w:t>ne se fait pas puisqu’un membre est absent.</w:t>
      </w:r>
    </w:p>
    <w:p w14:paraId="18244D9C" w14:textId="5958B575" w:rsidR="001C476F" w:rsidRDefault="001C476F" w:rsidP="008410A5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Les rôles seront tout de même partagés.</w:t>
      </w:r>
    </w:p>
    <w:p w14:paraId="526C699E" w14:textId="77777777" w:rsidR="00223283" w:rsidRDefault="00223283" w:rsidP="008410A5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797B0E2F" w14:textId="4F2C1DBF" w:rsidR="004B40B9" w:rsidRDefault="004B40B9" w:rsidP="00BA42F3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Gabarit</w:t>
      </w:r>
      <w:r w:rsidR="00743502">
        <w:rPr>
          <w:rFonts w:ascii="Verdana" w:hAnsi="Verdana" w:cs="Times New Roman"/>
          <w:bCs/>
          <w:sz w:val="20"/>
          <w:szCs w:val="20"/>
        </w:rPr>
        <w:t xml:space="preserve"> des coordonnées </w:t>
      </w:r>
      <w:r>
        <w:rPr>
          <w:rFonts w:ascii="Verdana" w:hAnsi="Verdana" w:cs="Times New Roman"/>
          <w:bCs/>
          <w:sz w:val="20"/>
          <w:szCs w:val="20"/>
        </w:rPr>
        <w:t>à remplir</w:t>
      </w:r>
    </w:p>
    <w:p w14:paraId="291E9FD0" w14:textId="604DCE1A" w:rsidR="001C476F" w:rsidRPr="004B40B9" w:rsidRDefault="001C476F" w:rsidP="001C476F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Le gabarit sera rempli par Mme Françoise.</w:t>
      </w:r>
    </w:p>
    <w:p w14:paraId="0F96E88D" w14:textId="77777777" w:rsidR="004B40B9" w:rsidRPr="004B40B9" w:rsidRDefault="004B40B9" w:rsidP="004B40B9">
      <w:pPr>
        <w:pStyle w:val="Paragraphedeliste"/>
        <w:ind w:left="1069"/>
        <w:rPr>
          <w:rFonts w:ascii="Verdana" w:hAnsi="Verdana" w:cs="Times New Roman"/>
          <w:b/>
          <w:sz w:val="20"/>
          <w:szCs w:val="20"/>
        </w:rPr>
      </w:pPr>
    </w:p>
    <w:p w14:paraId="26C658C0" w14:textId="43E59236" w:rsidR="001D6F98" w:rsidRDefault="001D6F98" w:rsidP="001D6F98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Engagement</w:t>
      </w:r>
    </w:p>
    <w:p w14:paraId="7DB1FA50" w14:textId="596AA17F" w:rsidR="00CA31F7" w:rsidRDefault="00CA31F7" w:rsidP="00CA31F7">
      <w:pPr>
        <w:pStyle w:val="Paragraphedeliste"/>
        <w:numPr>
          <w:ilvl w:val="0"/>
          <w:numId w:val="36"/>
        </w:numPr>
        <w:rPr>
          <w:rFonts w:ascii="Verdana" w:hAnsi="Verdana" w:cs="Times New Roman"/>
          <w:bCs/>
          <w:sz w:val="20"/>
          <w:szCs w:val="20"/>
        </w:rPr>
      </w:pPr>
      <w:r w:rsidRPr="007E406C">
        <w:rPr>
          <w:rFonts w:ascii="Verdana" w:hAnsi="Verdana" w:cs="Times New Roman"/>
          <w:bCs/>
          <w:sz w:val="20"/>
          <w:szCs w:val="20"/>
        </w:rPr>
        <w:t>Document à signer pour la confidentiali</w:t>
      </w:r>
      <w:r w:rsidR="007E406C" w:rsidRPr="007E406C">
        <w:rPr>
          <w:rFonts w:ascii="Verdana" w:hAnsi="Verdana" w:cs="Times New Roman"/>
          <w:bCs/>
          <w:sz w:val="20"/>
          <w:szCs w:val="20"/>
        </w:rPr>
        <w:t>té</w:t>
      </w:r>
    </w:p>
    <w:p w14:paraId="7AF7329B" w14:textId="2CAF083B" w:rsidR="00223283" w:rsidRPr="007E406C" w:rsidRDefault="00223283" w:rsidP="00223283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Le document sera envoyé par courriel dès que le système Internet est rétabli.</w:t>
      </w:r>
    </w:p>
    <w:p w14:paraId="2D2BEAF7" w14:textId="77777777" w:rsidR="00D238F1" w:rsidRPr="00D238F1" w:rsidRDefault="00D238F1" w:rsidP="00D238F1">
      <w:pPr>
        <w:pStyle w:val="Corpsdetexte"/>
        <w:ind w:left="567"/>
        <w:rPr>
          <w:rFonts w:ascii="Verdana" w:hAnsi="Verdana"/>
          <w:sz w:val="20"/>
          <w:szCs w:val="20"/>
        </w:rPr>
      </w:pPr>
    </w:p>
    <w:p w14:paraId="132C3A46" w14:textId="56C87FA6" w:rsidR="00755EB8" w:rsidRPr="00CA63D7" w:rsidRDefault="00755EB8" w:rsidP="00CA63D7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bookmarkStart w:id="0" w:name="_Hlk21669917"/>
      <w:r w:rsidRPr="00CA63D7">
        <w:rPr>
          <w:rFonts w:ascii="Verdana" w:hAnsi="Verdana" w:cs="Times New Roman"/>
          <w:b/>
          <w:sz w:val="20"/>
          <w:szCs w:val="20"/>
        </w:rPr>
        <w:t>Rôles et responsabilités des membres du conseil d’école</w:t>
      </w:r>
      <w:bookmarkEnd w:id="0"/>
    </w:p>
    <w:p w14:paraId="68FDAB94" w14:textId="76913500" w:rsidR="00E4684F" w:rsidRPr="005B51DD" w:rsidRDefault="001E4202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r>
        <w:rPr>
          <w:rFonts w:ascii="Verdana" w:hAnsi="Verdana" w:cs="Times New Roman"/>
          <w:sz w:val="20"/>
          <w:szCs w:val="20"/>
        </w:rPr>
        <w:t>Vid</w:t>
      </w:r>
      <w:r w:rsidR="00E4684F">
        <w:rPr>
          <w:rFonts w:ascii="Verdana" w:hAnsi="Verdana" w:cs="Times New Roman"/>
          <w:sz w:val="20"/>
          <w:szCs w:val="20"/>
        </w:rPr>
        <w:t>é</w:t>
      </w:r>
      <w:r>
        <w:rPr>
          <w:rFonts w:ascii="Verdana" w:hAnsi="Verdana" w:cs="Times New Roman"/>
          <w:sz w:val="20"/>
          <w:szCs w:val="20"/>
        </w:rPr>
        <w:t xml:space="preserve">o : </w:t>
      </w:r>
      <w:hyperlink r:id="rId8" w:history="1">
        <w:r w:rsidR="00E4684F">
          <w:rPr>
            <w:rStyle w:val="Lienhypertexte"/>
            <w:rFonts w:eastAsia="Times New Roman"/>
          </w:rPr>
          <w:t>Ateliers pour les parents (csviamonde.ca)</w:t>
        </w:r>
      </w:hyperlink>
    </w:p>
    <w:p w14:paraId="2D0B9E45" w14:textId="69DA29AE" w:rsidR="005B51DD" w:rsidRPr="00027D66" w:rsidRDefault="005B51DD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hyperlink r:id="rId9" w:history="1">
        <w:r w:rsidRPr="00A04895">
          <w:rPr>
            <w:rStyle w:val="Lienhypertexte"/>
            <w:rFonts w:eastAsia="Times New Roman"/>
          </w:rPr>
          <w:t>Guide</w:t>
        </w:r>
      </w:hyperlink>
      <w:r>
        <w:rPr>
          <w:rFonts w:eastAsia="Times New Roman"/>
        </w:rPr>
        <w:t> </w:t>
      </w:r>
    </w:p>
    <w:p w14:paraId="1691A18C" w14:textId="72662933" w:rsidR="00027D66" w:rsidRDefault="00027D66" w:rsidP="00E4684F">
      <w:pPr>
        <w:pStyle w:val="Paragraphedeliste"/>
        <w:numPr>
          <w:ilvl w:val="0"/>
          <w:numId w:val="37"/>
        </w:numPr>
        <w:spacing w:before="0" w:after="0" w:line="240" w:lineRule="auto"/>
        <w:contextualSpacing w:val="0"/>
        <w:rPr>
          <w:rFonts w:ascii="Calibri" w:eastAsia="Times New Roman" w:hAnsi="Calibri" w:cs="Calibri"/>
          <w:color w:val="auto"/>
        </w:rPr>
      </w:pPr>
      <w:hyperlink r:id="rId10" w:history="1">
        <w:r w:rsidRPr="005520F5">
          <w:rPr>
            <w:rStyle w:val="Lienhypertexte"/>
            <w:rFonts w:eastAsia="Times New Roman"/>
          </w:rPr>
          <w:t>MÉO</w:t>
        </w:r>
      </w:hyperlink>
      <w:r>
        <w:rPr>
          <w:rFonts w:eastAsia="Times New Roman"/>
        </w:rPr>
        <w:t> </w:t>
      </w:r>
    </w:p>
    <w:p w14:paraId="6D5947B2" w14:textId="77777777" w:rsidR="001D6F98" w:rsidRDefault="001D6F98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17FA81AD" w14:textId="77777777" w:rsidR="003227B7" w:rsidRDefault="00223283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--- La vidéo et les guides seront </w:t>
      </w:r>
      <w:r w:rsidR="009427F2">
        <w:rPr>
          <w:rFonts w:ascii="Verdana" w:hAnsi="Verdana" w:cs="Times New Roman"/>
          <w:sz w:val="20"/>
          <w:szCs w:val="20"/>
        </w:rPr>
        <w:t xml:space="preserve">faits à la prochaine rencontre. Le système Internet </w:t>
      </w:r>
      <w:r w:rsidR="003227B7">
        <w:rPr>
          <w:rFonts w:ascii="Verdana" w:hAnsi="Verdana" w:cs="Times New Roman"/>
          <w:sz w:val="20"/>
          <w:szCs w:val="20"/>
        </w:rPr>
        <w:t xml:space="preserve"> </w:t>
      </w:r>
    </w:p>
    <w:p w14:paraId="705786D1" w14:textId="2B471B35" w:rsidR="00223283" w:rsidRDefault="003227B7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</w:t>
      </w:r>
      <w:proofErr w:type="gramStart"/>
      <w:r w:rsidR="009427F2">
        <w:rPr>
          <w:rFonts w:ascii="Verdana" w:hAnsi="Verdana" w:cs="Times New Roman"/>
          <w:sz w:val="20"/>
          <w:szCs w:val="20"/>
        </w:rPr>
        <w:t>est</w:t>
      </w:r>
      <w:proofErr w:type="gramEnd"/>
      <w:r w:rsidR="009427F2">
        <w:rPr>
          <w:rFonts w:ascii="Verdana" w:hAnsi="Verdana" w:cs="Times New Roman"/>
          <w:sz w:val="20"/>
          <w:szCs w:val="20"/>
        </w:rPr>
        <w:t xml:space="preserve"> en panne.</w:t>
      </w:r>
    </w:p>
    <w:p w14:paraId="24139875" w14:textId="77777777" w:rsidR="003227B7" w:rsidRDefault="003227B7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26420212" w14:textId="77777777" w:rsidR="003227B7" w:rsidRPr="00CA63D7" w:rsidRDefault="003227B7" w:rsidP="00B90C13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53CB2A12" w14:textId="3E4D1BD2" w:rsidR="00755EB8" w:rsidRPr="00CA63D7" w:rsidRDefault="00BF7DBE" w:rsidP="00166CFA">
      <w:pPr>
        <w:pStyle w:val="Corpsdetexte"/>
        <w:numPr>
          <w:ilvl w:val="0"/>
          <w:numId w:val="24"/>
        </w:num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D</w:t>
      </w:r>
      <w:r w:rsidR="00755EB8" w:rsidRPr="00CA63D7">
        <w:rPr>
          <w:rFonts w:ascii="Verdana" w:hAnsi="Verdana" w:cs="Times New Roman"/>
          <w:b/>
          <w:sz w:val="20"/>
          <w:szCs w:val="20"/>
        </w:rPr>
        <w:t xml:space="preserve">ates des réunions pour l’année scolaire </w:t>
      </w:r>
    </w:p>
    <w:p w14:paraId="5E1E50EF" w14:textId="0B5744B5" w:rsidR="00D105AF" w:rsidRDefault="00EA7E1F" w:rsidP="00EE2518">
      <w:pPr>
        <w:ind w:left="360"/>
        <w:rPr>
          <w:rFonts w:ascii="Verdana" w:hAnsi="Verdana" w:cs="Times New Roman"/>
          <w:sz w:val="20"/>
          <w:szCs w:val="20"/>
        </w:rPr>
      </w:pPr>
      <w:r w:rsidRPr="00EA7E1F">
        <w:rPr>
          <w:rFonts w:ascii="Verdana" w:hAnsi="Verdana" w:cs="Times New Roman"/>
          <w:sz w:val="20"/>
          <w:szCs w:val="20"/>
        </w:rPr>
        <w:t xml:space="preserve">- </w:t>
      </w:r>
      <w:r w:rsidR="004436E6">
        <w:rPr>
          <w:rFonts w:ascii="Verdana" w:hAnsi="Verdana" w:cs="Times New Roman"/>
          <w:sz w:val="20"/>
          <w:szCs w:val="20"/>
        </w:rPr>
        <w:t>J</w:t>
      </w:r>
      <w:r w:rsidR="001D6F98">
        <w:rPr>
          <w:rFonts w:ascii="Verdana" w:hAnsi="Verdana" w:cs="Times New Roman"/>
          <w:sz w:val="20"/>
          <w:szCs w:val="20"/>
        </w:rPr>
        <w:t xml:space="preserve">our de la semaine : </w:t>
      </w:r>
      <w:r w:rsidR="007B42F0">
        <w:rPr>
          <w:rFonts w:ascii="Verdana" w:hAnsi="Verdana" w:cs="Times New Roman"/>
          <w:sz w:val="20"/>
          <w:szCs w:val="20"/>
        </w:rPr>
        <w:t>selon la disponibilité des membres</w:t>
      </w:r>
    </w:p>
    <w:p w14:paraId="1497711C" w14:textId="35222E2C" w:rsidR="00D105AF" w:rsidRDefault="00D105AF" w:rsidP="00EE251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 w:rsidR="001D6F98">
        <w:rPr>
          <w:rFonts w:ascii="Verdana" w:hAnsi="Verdana" w:cs="Times New Roman"/>
          <w:sz w:val="20"/>
          <w:szCs w:val="20"/>
        </w:rPr>
        <w:t xml:space="preserve"> </w:t>
      </w:r>
      <w:r w:rsidR="004436E6">
        <w:rPr>
          <w:rFonts w:ascii="Verdana" w:hAnsi="Verdana" w:cs="Times New Roman"/>
          <w:sz w:val="20"/>
          <w:szCs w:val="20"/>
        </w:rPr>
        <w:t>H</w:t>
      </w:r>
      <w:r w:rsidR="001D6F98">
        <w:rPr>
          <w:rFonts w:ascii="Verdana" w:hAnsi="Verdana" w:cs="Times New Roman"/>
          <w:sz w:val="20"/>
          <w:szCs w:val="20"/>
        </w:rPr>
        <w:t xml:space="preserve">eure : </w:t>
      </w:r>
      <w:r w:rsidR="007B42F0">
        <w:rPr>
          <w:rFonts w:ascii="Verdana" w:hAnsi="Verdana" w:cs="Times New Roman"/>
          <w:sz w:val="20"/>
          <w:szCs w:val="20"/>
        </w:rPr>
        <w:t>18h30</w:t>
      </w:r>
    </w:p>
    <w:p w14:paraId="01C69FDD" w14:textId="0808A017" w:rsidR="00BF7DBE" w:rsidRPr="00EA7E1F" w:rsidRDefault="00D105AF" w:rsidP="001D6F98">
      <w:pPr>
        <w:ind w:left="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1D6F98">
        <w:rPr>
          <w:rFonts w:ascii="Verdana" w:hAnsi="Verdana" w:cs="Times New Roman"/>
          <w:sz w:val="20"/>
          <w:szCs w:val="20"/>
        </w:rPr>
        <w:t xml:space="preserve">Rencontres : </w:t>
      </w:r>
      <w:r w:rsidR="004402B6">
        <w:rPr>
          <w:rFonts w:ascii="Verdana" w:hAnsi="Verdana" w:cs="Times New Roman"/>
          <w:sz w:val="20"/>
          <w:szCs w:val="20"/>
        </w:rPr>
        <w:t>dates officielles avec possibilité de dates entre elles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51"/>
        <w:gridCol w:w="1280"/>
        <w:gridCol w:w="1237"/>
        <w:gridCol w:w="1031"/>
        <w:gridCol w:w="1019"/>
        <w:gridCol w:w="874"/>
        <w:gridCol w:w="855"/>
        <w:gridCol w:w="784"/>
        <w:gridCol w:w="729"/>
      </w:tblGrid>
      <w:tr w:rsidR="00BF7DBE" w14:paraId="74CE3F10" w14:textId="0EE7224B" w:rsidTr="00BF7DBE">
        <w:tc>
          <w:tcPr>
            <w:tcW w:w="1128" w:type="dxa"/>
          </w:tcPr>
          <w:p w14:paraId="0D69AB8D" w14:textId="0025A2D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Octobre</w:t>
            </w:r>
          </w:p>
        </w:tc>
        <w:tc>
          <w:tcPr>
            <w:tcW w:w="1249" w:type="dxa"/>
          </w:tcPr>
          <w:p w14:paraId="29E70383" w14:textId="0B0E89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Novembre</w:t>
            </w:r>
          </w:p>
        </w:tc>
        <w:tc>
          <w:tcPr>
            <w:tcW w:w="1237" w:type="dxa"/>
          </w:tcPr>
          <w:p w14:paraId="1E7E706A" w14:textId="335BBA6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Décembre</w:t>
            </w:r>
          </w:p>
        </w:tc>
        <w:tc>
          <w:tcPr>
            <w:tcW w:w="1091" w:type="dxa"/>
          </w:tcPr>
          <w:p w14:paraId="73AB5258" w14:textId="67C6F2E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Janvier</w:t>
            </w:r>
          </w:p>
        </w:tc>
        <w:tc>
          <w:tcPr>
            <w:tcW w:w="1083" w:type="dxa"/>
          </w:tcPr>
          <w:p w14:paraId="0E82F0E2" w14:textId="76964998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Février </w:t>
            </w:r>
          </w:p>
        </w:tc>
        <w:tc>
          <w:tcPr>
            <w:tcW w:w="983" w:type="dxa"/>
          </w:tcPr>
          <w:p w14:paraId="505FCBC4" w14:textId="008C9854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Mars</w:t>
            </w:r>
          </w:p>
        </w:tc>
        <w:tc>
          <w:tcPr>
            <w:tcW w:w="970" w:type="dxa"/>
          </w:tcPr>
          <w:p w14:paraId="06190ADA" w14:textId="12D25769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Avril</w:t>
            </w:r>
          </w:p>
        </w:tc>
        <w:tc>
          <w:tcPr>
            <w:tcW w:w="921" w:type="dxa"/>
          </w:tcPr>
          <w:p w14:paraId="09C20F36" w14:textId="0D88BF8F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Mai </w:t>
            </w:r>
          </w:p>
        </w:tc>
        <w:tc>
          <w:tcPr>
            <w:tcW w:w="798" w:type="dxa"/>
          </w:tcPr>
          <w:p w14:paraId="541B5CB4" w14:textId="03925B1C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Juin </w:t>
            </w:r>
          </w:p>
        </w:tc>
      </w:tr>
      <w:tr w:rsidR="00BF7DBE" w14:paraId="4C385F63" w14:textId="38C04DD7" w:rsidTr="00BF7DBE">
        <w:tc>
          <w:tcPr>
            <w:tcW w:w="1128" w:type="dxa"/>
          </w:tcPr>
          <w:p w14:paraId="7F448686" w14:textId="77777777" w:rsidR="00BF7DBE" w:rsidRDefault="001E4202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17</w:t>
            </w:r>
          </w:p>
          <w:p w14:paraId="27564EB6" w14:textId="4EC8583F" w:rsidR="003227B7" w:rsidRDefault="003227B7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29 (planification de la soirée multi</w:t>
            </w:r>
            <w:r w:rsidR="007B42F0">
              <w:rPr>
                <w:rFonts w:ascii="Verdana" w:hAnsi="Verdana" w:cs="Times New Roman"/>
                <w:sz w:val="20"/>
                <w:szCs w:val="20"/>
              </w:rPr>
              <w:t>culturelle prévue pour le 12 décembre)</w:t>
            </w:r>
          </w:p>
        </w:tc>
        <w:tc>
          <w:tcPr>
            <w:tcW w:w="1249" w:type="dxa"/>
          </w:tcPr>
          <w:p w14:paraId="3516665F" w14:textId="1AB3C389" w:rsidR="00BF7DBE" w:rsidRDefault="007B42F0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Au besoi</w:t>
            </w:r>
            <w:r w:rsidR="00E45086">
              <w:rPr>
                <w:rFonts w:ascii="Verdana" w:hAnsi="Verdana" w:cs="Times New Roman"/>
                <w:sz w:val="20"/>
                <w:szCs w:val="20"/>
              </w:rPr>
              <w:t>n pour la soirée du 12 décembre.</w:t>
            </w:r>
          </w:p>
        </w:tc>
        <w:tc>
          <w:tcPr>
            <w:tcW w:w="1237" w:type="dxa"/>
          </w:tcPr>
          <w:p w14:paraId="37622494" w14:textId="132CC396" w:rsidR="00BF7DBE" w:rsidRDefault="00584B3C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4B2201FB" w14:textId="17445245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2B2C735" w14:textId="375808DD" w:rsidR="00BF7DBE" w:rsidRDefault="00584B3C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983" w:type="dxa"/>
          </w:tcPr>
          <w:p w14:paraId="4F9131F7" w14:textId="2EDE0A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14:paraId="1036B85C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14:paraId="1E4B5CEB" w14:textId="38F10DE8" w:rsidR="00BF7DBE" w:rsidRDefault="00584B3C" w:rsidP="001D6F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</w:t>
            </w:r>
          </w:p>
        </w:tc>
        <w:tc>
          <w:tcPr>
            <w:tcW w:w="798" w:type="dxa"/>
          </w:tcPr>
          <w:p w14:paraId="447712E3" w14:textId="77777777" w:rsidR="00BF7DBE" w:rsidRDefault="00BF7DBE" w:rsidP="001D6F9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588C08D" w14:textId="77777777" w:rsidR="00CA63D7" w:rsidRDefault="00CA63D7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151E372F" w14:textId="77777777" w:rsidR="006719EA" w:rsidRDefault="006719EA" w:rsidP="00EE2518">
      <w:pPr>
        <w:ind w:left="360"/>
        <w:rPr>
          <w:rFonts w:ascii="Verdana" w:hAnsi="Verdana" w:cs="Times New Roman"/>
          <w:b/>
          <w:sz w:val="20"/>
          <w:szCs w:val="20"/>
        </w:rPr>
      </w:pPr>
    </w:p>
    <w:p w14:paraId="667A17B9" w14:textId="2A7432E1" w:rsidR="00BF7DBE" w:rsidRPr="00CE753D" w:rsidRDefault="00BF7DBE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Rapport financier </w:t>
      </w:r>
    </w:p>
    <w:p w14:paraId="46D099A2" w14:textId="2AA6638E" w:rsidR="00CE753D" w:rsidRDefault="00CE753D" w:rsidP="00CE753D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CE753D">
        <w:rPr>
          <w:rFonts w:ascii="Verdana" w:hAnsi="Verdana" w:cs="Times New Roman"/>
          <w:bCs/>
          <w:sz w:val="20"/>
          <w:szCs w:val="20"/>
        </w:rPr>
        <w:t>Participation des parents</w:t>
      </w:r>
      <w:r>
        <w:rPr>
          <w:rFonts w:ascii="Verdana" w:hAnsi="Verdana" w:cs="Times New Roman"/>
          <w:bCs/>
          <w:sz w:val="20"/>
          <w:szCs w:val="20"/>
        </w:rPr>
        <w:t> : 425$</w:t>
      </w:r>
    </w:p>
    <w:p w14:paraId="73A850C6" w14:textId="0F3DC12C" w:rsidR="00A15A2B" w:rsidRDefault="001D3528" w:rsidP="00A15A2B">
      <w:pPr>
        <w:pStyle w:val="Paragraphedeliste"/>
        <w:ind w:left="1069"/>
        <w:rPr>
          <w:rStyle w:val="Lienhypertexte"/>
          <w:rFonts w:ascii="Verdana" w:hAnsi="Verdana" w:cs="Times New Roman"/>
          <w:bCs/>
          <w:sz w:val="20"/>
          <w:szCs w:val="20"/>
        </w:rPr>
      </w:pPr>
      <w:hyperlink r:id="rId11" w:history="1">
        <w:r w:rsidRPr="001D3528">
          <w:rPr>
            <w:rStyle w:val="Lienhypertexte"/>
            <w:rFonts w:ascii="Verdana" w:hAnsi="Verdana" w:cs="Times New Roman"/>
            <w:bCs/>
            <w:sz w:val="20"/>
            <w:szCs w:val="20"/>
          </w:rPr>
          <w:t>NDS</w:t>
        </w:r>
      </w:hyperlink>
    </w:p>
    <w:p w14:paraId="16424432" w14:textId="51970217" w:rsidR="007B42F0" w:rsidRDefault="001017D3" w:rsidP="00A15A2B">
      <w:pPr>
        <w:pStyle w:val="Paragraphedeliste"/>
        <w:ind w:left="1069"/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</w:pPr>
      <w:r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  <w:t>--- Prévoir une soirée mathématique</w:t>
      </w:r>
      <w:r w:rsidR="0076335D"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  <w:t>s</w:t>
      </w:r>
      <w:r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  <w:t xml:space="preserve">/sciences avec </w:t>
      </w:r>
      <w:r w:rsidR="0076335D"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  <w:t xml:space="preserve">l’appui de </w:t>
      </w:r>
      <w:r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  <w:t>Dominique Demers.</w:t>
      </w:r>
    </w:p>
    <w:p w14:paraId="67F1AFAC" w14:textId="06960CFD" w:rsidR="0076335D" w:rsidRPr="001017D3" w:rsidRDefault="0076335D" w:rsidP="00A15A2B">
      <w:pPr>
        <w:pStyle w:val="Paragraphedeliste"/>
        <w:ind w:left="1069"/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</w:pPr>
      <w:r>
        <w:rPr>
          <w:rStyle w:val="Lienhypertexte"/>
          <w:rFonts w:ascii="Verdana" w:hAnsi="Verdana" w:cs="Times New Roman"/>
          <w:bCs/>
          <w:color w:val="auto"/>
          <w:sz w:val="20"/>
          <w:szCs w:val="20"/>
          <w:u w:val="none"/>
        </w:rPr>
        <w:t>--- À discuter en janvier.</w:t>
      </w:r>
    </w:p>
    <w:p w14:paraId="66926A72" w14:textId="77777777" w:rsidR="001017D3" w:rsidRDefault="001017D3" w:rsidP="00A15A2B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0DE057DB" w14:textId="3A7ACEC7" w:rsidR="001867A7" w:rsidRDefault="00431B75" w:rsidP="00CE753D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Continuité du projet de l’an dernier : jeux sur l</w:t>
      </w:r>
      <w:r w:rsidR="00F45903">
        <w:rPr>
          <w:rFonts w:ascii="Verdana" w:hAnsi="Verdana" w:cs="Times New Roman"/>
          <w:bCs/>
          <w:sz w:val="20"/>
          <w:szCs w:val="20"/>
        </w:rPr>
        <w:t>e</w:t>
      </w:r>
      <w:r>
        <w:rPr>
          <w:rFonts w:ascii="Verdana" w:hAnsi="Verdana" w:cs="Times New Roman"/>
          <w:bCs/>
          <w:sz w:val="20"/>
          <w:szCs w:val="20"/>
        </w:rPr>
        <w:t xml:space="preserve"> pavé de la cour d’école</w:t>
      </w:r>
    </w:p>
    <w:p w14:paraId="6DEB8B68" w14:textId="5EEB4FD4" w:rsidR="00431B75" w:rsidRDefault="00811229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F45903">
        <w:rPr>
          <w:rFonts w:ascii="Verdana" w:hAnsi="Verdana" w:cs="Times New Roman"/>
          <w:bCs/>
          <w:sz w:val="20"/>
          <w:szCs w:val="20"/>
        </w:rPr>
        <w:t>Montant à miser</w:t>
      </w:r>
      <w:r w:rsidR="0043005C">
        <w:rPr>
          <w:rFonts w:ascii="Verdana" w:hAnsi="Verdana" w:cs="Times New Roman"/>
          <w:bCs/>
          <w:sz w:val="20"/>
          <w:szCs w:val="20"/>
        </w:rPr>
        <w:t> : 5000 à 7000$</w:t>
      </w:r>
    </w:p>
    <w:p w14:paraId="29D8C23B" w14:textId="470AC61C" w:rsidR="00F45903" w:rsidRDefault="00811229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F45903">
        <w:rPr>
          <w:rFonts w:ascii="Verdana" w:hAnsi="Verdana" w:cs="Times New Roman"/>
          <w:bCs/>
          <w:sz w:val="20"/>
          <w:szCs w:val="20"/>
        </w:rPr>
        <w:t>Responsables pour les soumissions : il en faut au moins trois</w:t>
      </w:r>
    </w:p>
    <w:p w14:paraId="1D1B8A88" w14:textId="767AC897" w:rsidR="0043005C" w:rsidRDefault="0043005C" w:rsidP="0081122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Nathalie regardera à cela…</w:t>
      </w:r>
    </w:p>
    <w:p w14:paraId="6E11921A" w14:textId="0C181A30" w:rsidR="00811229" w:rsidRPr="00CE753D" w:rsidRDefault="0016752C" w:rsidP="00811229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hyperlink r:id="rId12" w:history="1">
        <w:r w:rsidRPr="0016752C">
          <w:rPr>
            <w:rStyle w:val="Lienhypertexte"/>
            <w:rFonts w:ascii="Verdana" w:hAnsi="Verdana" w:cs="Times New Roman"/>
            <w:bCs/>
            <w:sz w:val="20"/>
            <w:szCs w:val="20"/>
          </w:rPr>
          <w:t>Rapport Annuel</w:t>
        </w:r>
      </w:hyperlink>
    </w:p>
    <w:p w14:paraId="424C7ED2" w14:textId="77777777" w:rsidR="00BF7DBE" w:rsidRPr="00BF7DBE" w:rsidRDefault="00BF7DBE" w:rsidP="00BF7DBE">
      <w:pPr>
        <w:pStyle w:val="Paragraphedeliste"/>
        <w:ind w:left="709"/>
        <w:rPr>
          <w:rFonts w:ascii="Verdana" w:hAnsi="Verdana" w:cs="Times New Roman"/>
          <w:bCs/>
          <w:sz w:val="20"/>
          <w:szCs w:val="20"/>
        </w:rPr>
      </w:pPr>
    </w:p>
    <w:p w14:paraId="1BC262D4" w14:textId="35341772" w:rsidR="00CE753D" w:rsidRPr="00F45903" w:rsidRDefault="00BF7DBE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Activités de financement </w:t>
      </w:r>
    </w:p>
    <w:p w14:paraId="4CC2B9A0" w14:textId="68F798B5" w:rsidR="005C5D20" w:rsidRDefault="005C5D20" w:rsidP="00A15A2B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NDS</w:t>
      </w:r>
      <w:r w:rsidR="006B34BB">
        <w:rPr>
          <w:rFonts w:ascii="Verdana" w:hAnsi="Verdana" w:cs="Times New Roman"/>
          <w:bCs/>
          <w:sz w:val="20"/>
          <w:szCs w:val="20"/>
        </w:rPr>
        <w:t xml:space="preserve"> : </w:t>
      </w:r>
      <w:hyperlink r:id="rId13" w:history="1">
        <w:r w:rsidR="006B34BB" w:rsidRPr="006B34BB">
          <w:rPr>
            <w:rStyle w:val="Lienhypertexte"/>
            <w:rFonts w:ascii="Verdana" w:hAnsi="Verdana" w:cs="Times New Roman"/>
            <w:bCs/>
            <w:sz w:val="20"/>
            <w:szCs w:val="20"/>
          </w:rPr>
          <w:t>Tirages</w:t>
        </w:r>
      </w:hyperlink>
      <w:r w:rsidR="006B34BB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3F571953" w14:textId="17A7808C" w:rsidR="00462A31" w:rsidRPr="006747C9" w:rsidRDefault="0054574C" w:rsidP="0054574C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eastAsia="Times New Roman"/>
        </w:rPr>
        <w:t>Appui financier pour la Graduation 6</w:t>
      </w:r>
      <w:r>
        <w:rPr>
          <w:rFonts w:eastAsia="Times New Roman"/>
          <w:vertAlign w:val="superscript"/>
        </w:rPr>
        <w:t>e</w:t>
      </w:r>
    </w:p>
    <w:p w14:paraId="1C3003A4" w14:textId="77777777" w:rsidR="006747C9" w:rsidRPr="0054574C" w:rsidRDefault="006747C9" w:rsidP="006747C9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28B1DD51" w14:textId="09A4420B" w:rsidR="00462A31" w:rsidRPr="00462A31" w:rsidRDefault="00462A31" w:rsidP="00462A31">
      <w:pPr>
        <w:pStyle w:val="Paragraphedeliste"/>
        <w:numPr>
          <w:ilvl w:val="0"/>
          <w:numId w:val="24"/>
        </w:numPr>
        <w:rPr>
          <w:rFonts w:ascii="Verdana" w:hAnsi="Verdana" w:cs="Times New Roman"/>
          <w:b/>
          <w:sz w:val="20"/>
          <w:szCs w:val="20"/>
        </w:rPr>
      </w:pPr>
      <w:r w:rsidRPr="00462A31">
        <w:rPr>
          <w:rFonts w:ascii="Verdana" w:hAnsi="Verdana" w:cs="Times New Roman"/>
          <w:b/>
          <w:sz w:val="20"/>
          <w:szCs w:val="20"/>
        </w:rPr>
        <w:t>Activités</w:t>
      </w:r>
    </w:p>
    <w:p w14:paraId="6564BDF4" w14:textId="77777777" w:rsidR="00462A31" w:rsidRDefault="00462A31" w:rsidP="00462A31">
      <w:pPr>
        <w:pStyle w:val="Paragraphedeliste"/>
        <w:spacing w:before="0" w:after="0" w:line="240" w:lineRule="auto"/>
        <w:contextualSpacing w:val="0"/>
        <w:rPr>
          <w:rFonts w:ascii="Aptos" w:eastAsia="Times New Roman" w:hAnsi="Aptos" w:cs="Aptos"/>
          <w:color w:val="auto"/>
        </w:rPr>
      </w:pPr>
      <w:r>
        <w:rPr>
          <w:rFonts w:eastAsia="Times New Roman"/>
        </w:rPr>
        <w:t>… en décembre (Soirée Multiculturelle)</w:t>
      </w:r>
    </w:p>
    <w:p w14:paraId="64D81739" w14:textId="77777777" w:rsidR="00462A31" w:rsidRDefault="00462A31" w:rsidP="00462A31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… en mars (Soirée cinéma)</w:t>
      </w:r>
    </w:p>
    <w:p w14:paraId="036355FC" w14:textId="3361A231" w:rsidR="00462A31" w:rsidRDefault="00462A31" w:rsidP="0054574C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… en juin (Spectacle fin d’année)</w:t>
      </w:r>
    </w:p>
    <w:p w14:paraId="223DF57F" w14:textId="77777777" w:rsidR="0043005C" w:rsidRDefault="0043005C" w:rsidP="0054574C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</w:p>
    <w:p w14:paraId="17E7F9B8" w14:textId="69B28460" w:rsidR="0043005C" w:rsidRDefault="0043005C" w:rsidP="0054574C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--- Les membres sont en accord avec les trois </w:t>
      </w:r>
      <w:r w:rsidR="00295EA0">
        <w:rPr>
          <w:rFonts w:eastAsia="Times New Roman"/>
        </w:rPr>
        <w:t>activités de levées de fonds.</w:t>
      </w:r>
    </w:p>
    <w:p w14:paraId="48B1732E" w14:textId="2FD92FBA" w:rsidR="00295EA0" w:rsidRDefault="00295EA0" w:rsidP="0054574C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--- Les membres recruteront des bénévoles pour chaque activité.</w:t>
      </w:r>
    </w:p>
    <w:p w14:paraId="2965DFD6" w14:textId="77777777" w:rsidR="004F0C27" w:rsidRPr="0054574C" w:rsidRDefault="004F0C27" w:rsidP="0054574C">
      <w:pPr>
        <w:pStyle w:val="Paragraphedeliste"/>
        <w:spacing w:before="0" w:after="0" w:line="240" w:lineRule="auto"/>
        <w:contextualSpacing w:val="0"/>
        <w:rPr>
          <w:rFonts w:eastAsia="Times New Roman"/>
        </w:rPr>
      </w:pPr>
    </w:p>
    <w:p w14:paraId="503DD800" w14:textId="77777777" w:rsidR="00050CE3" w:rsidRPr="00B0179F" w:rsidRDefault="00050CE3" w:rsidP="00050CE3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442819EB" w14:textId="0CB3E9EC" w:rsidR="00CE753D" w:rsidRDefault="00CE753D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 w:rsidRPr="00CE753D">
        <w:rPr>
          <w:rFonts w:ascii="Verdana" w:hAnsi="Verdana" w:cs="Times New Roman"/>
          <w:b/>
          <w:sz w:val="20"/>
          <w:szCs w:val="20"/>
        </w:rPr>
        <w:t>Varia</w:t>
      </w:r>
    </w:p>
    <w:p w14:paraId="2000A782" w14:textId="5B9FAFA8" w:rsidR="00AA2D76" w:rsidRDefault="00B5249C" w:rsidP="00AA2D76">
      <w:pPr>
        <w:pStyle w:val="Paragraphedeliste"/>
        <w:numPr>
          <w:ilvl w:val="0"/>
          <w:numId w:val="39"/>
        </w:numPr>
        <w:rPr>
          <w:rFonts w:ascii="Verdana" w:hAnsi="Verdana" w:cs="Times New Roman"/>
          <w:bCs/>
          <w:sz w:val="20"/>
          <w:szCs w:val="20"/>
        </w:rPr>
      </w:pPr>
      <w:r w:rsidRPr="00B5249C">
        <w:rPr>
          <w:rFonts w:ascii="Verdana" w:hAnsi="Verdana" w:cs="Times New Roman"/>
          <w:bCs/>
          <w:sz w:val="20"/>
          <w:szCs w:val="20"/>
        </w:rPr>
        <w:t>Code de conduite </w:t>
      </w:r>
    </w:p>
    <w:p w14:paraId="01F8C747" w14:textId="50CA1D32" w:rsidR="00AA2D76" w:rsidRDefault="00AA2D76" w:rsidP="00AA2D76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code de vie</w:t>
      </w:r>
      <w:r w:rsidR="00935944">
        <w:rPr>
          <w:rFonts w:ascii="Verdana" w:hAnsi="Verdana" w:cs="Times New Roman"/>
          <w:bCs/>
          <w:sz w:val="20"/>
          <w:szCs w:val="20"/>
        </w:rPr>
        <w:t xml:space="preserve"> </w:t>
      </w:r>
      <w:hyperlink r:id="rId14" w:history="1">
        <w:r w:rsidR="00935944" w:rsidRPr="00935944">
          <w:rPr>
            <w:rStyle w:val="Lienhypertexte"/>
            <w:rFonts w:ascii="Verdana" w:hAnsi="Verdana" w:cs="Times New Roman"/>
            <w:bCs/>
            <w:sz w:val="20"/>
            <w:szCs w:val="20"/>
          </w:rPr>
          <w:t>2024-2025</w:t>
        </w:r>
      </w:hyperlink>
    </w:p>
    <w:p w14:paraId="52EAD119" w14:textId="745F316C" w:rsidR="00AA2D76" w:rsidRDefault="00AA2D76" w:rsidP="00AA2D76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révision code de vie LARI</w:t>
      </w:r>
    </w:p>
    <w:p w14:paraId="3A355B7C" w14:textId="77777777" w:rsidR="004F0C27" w:rsidRDefault="004F0C27" w:rsidP="00AA2D76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721C3D7A" w14:textId="6A69FC45" w:rsidR="003C5B0B" w:rsidRDefault="003C5B0B" w:rsidP="003C5B0B">
      <w:pPr>
        <w:pStyle w:val="Paragraphedeliste"/>
        <w:numPr>
          <w:ilvl w:val="0"/>
          <w:numId w:val="39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IL-ILLÉ-Tutorat</w:t>
      </w:r>
    </w:p>
    <w:p w14:paraId="7D98C02B" w14:textId="3699AF57" w:rsidR="00240CDF" w:rsidRDefault="00240CDF" w:rsidP="00240CDF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Nathalie </w:t>
      </w:r>
      <w:r w:rsidR="00B61E05">
        <w:rPr>
          <w:rFonts w:ascii="Verdana" w:hAnsi="Verdana" w:cs="Times New Roman"/>
          <w:bCs/>
          <w:sz w:val="20"/>
          <w:szCs w:val="20"/>
        </w:rPr>
        <w:t>e</w:t>
      </w:r>
      <w:r>
        <w:rPr>
          <w:rFonts w:ascii="Verdana" w:hAnsi="Verdana" w:cs="Times New Roman"/>
          <w:bCs/>
          <w:sz w:val="20"/>
          <w:szCs w:val="20"/>
        </w:rPr>
        <w:t>xpli</w:t>
      </w:r>
      <w:r w:rsidR="00B61E05">
        <w:rPr>
          <w:rFonts w:ascii="Verdana" w:hAnsi="Verdana" w:cs="Times New Roman"/>
          <w:bCs/>
          <w:sz w:val="20"/>
          <w:szCs w:val="20"/>
        </w:rPr>
        <w:t>que chacun des programmes.</w:t>
      </w:r>
    </w:p>
    <w:p w14:paraId="300F30DB" w14:textId="021560F9" w:rsidR="00B61E05" w:rsidRDefault="00B61E05" w:rsidP="00240CDF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Nous voulons travailler la lecture et donc l’écriture.</w:t>
      </w:r>
    </w:p>
    <w:p w14:paraId="6950FE4C" w14:textId="2B4CEE2C" w:rsidR="004C0EAD" w:rsidRDefault="004C0EAD" w:rsidP="00240CDF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Nathalie explique que l’écriture fera partie du plan de réussite cette année en plus de la numératie</w:t>
      </w:r>
      <w:r w:rsidR="004D3DA2">
        <w:rPr>
          <w:rFonts w:ascii="Verdana" w:hAnsi="Verdana" w:cs="Times New Roman"/>
          <w:bCs/>
          <w:sz w:val="20"/>
          <w:szCs w:val="20"/>
        </w:rPr>
        <w:t>.</w:t>
      </w:r>
    </w:p>
    <w:p w14:paraId="2E4DDBC9" w14:textId="59DDF59A" w:rsidR="004D3DA2" w:rsidRDefault="004D3DA2" w:rsidP="00240CDF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Nathalie doit passer à l’embauche de 3 tuteurs/</w:t>
      </w:r>
      <w:proofErr w:type="spellStart"/>
      <w:r>
        <w:rPr>
          <w:rFonts w:ascii="Verdana" w:hAnsi="Verdana" w:cs="Times New Roman"/>
          <w:bCs/>
          <w:sz w:val="20"/>
          <w:szCs w:val="20"/>
        </w:rPr>
        <w:t>turtrices</w:t>
      </w:r>
      <w:proofErr w:type="spellEnd"/>
      <w:r>
        <w:rPr>
          <w:rFonts w:ascii="Verdana" w:hAnsi="Verdana" w:cs="Times New Roman"/>
          <w:bCs/>
          <w:sz w:val="20"/>
          <w:szCs w:val="20"/>
        </w:rPr>
        <w:t>.</w:t>
      </w:r>
    </w:p>
    <w:p w14:paraId="46F93DD0" w14:textId="77777777" w:rsidR="004F0C27" w:rsidRDefault="004F0C27" w:rsidP="004F0C27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1EC48AD6" w14:textId="0362058F" w:rsidR="004F0C27" w:rsidRDefault="004F0C27" w:rsidP="003C5B0B">
      <w:pPr>
        <w:pStyle w:val="Paragraphedeliste"/>
        <w:numPr>
          <w:ilvl w:val="0"/>
          <w:numId w:val="39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Pizza</w:t>
      </w:r>
    </w:p>
    <w:p w14:paraId="6490A4D1" w14:textId="16D06FAA" w:rsidR="00DD63E7" w:rsidRDefault="00DD63E7" w:rsidP="00DD63E7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Mme </w:t>
      </w:r>
      <w:r>
        <w:rPr>
          <w:rFonts w:ascii="Verdana" w:hAnsi="Verdana" w:cstheme="minorHAnsi"/>
          <w:sz w:val="20"/>
          <w:szCs w:val="20"/>
        </w:rPr>
        <w:t xml:space="preserve">Sri </w:t>
      </w:r>
      <w:proofErr w:type="spellStart"/>
      <w:r>
        <w:rPr>
          <w:rFonts w:ascii="Verdana" w:hAnsi="Verdana" w:cstheme="minorHAnsi"/>
          <w:sz w:val="20"/>
          <w:szCs w:val="20"/>
        </w:rPr>
        <w:t>Balakrishnan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a communiqué avec une nouvelle </w:t>
      </w:r>
      <w:r>
        <w:rPr>
          <w:rFonts w:ascii="Verdana" w:hAnsi="Verdana" w:cs="Times New Roman"/>
          <w:bCs/>
          <w:sz w:val="20"/>
          <w:szCs w:val="20"/>
        </w:rPr>
        <w:t>pizzéria.</w:t>
      </w:r>
    </w:p>
    <w:p w14:paraId="416FB61F" w14:textId="66929ADC" w:rsidR="00DD63E7" w:rsidRDefault="00DD63E7" w:rsidP="00DD63E7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--- Elle a obtenu un bon prix. Il faut maintenant en faire l’expérience.</w:t>
      </w:r>
    </w:p>
    <w:p w14:paraId="779B4838" w14:textId="422DF50B" w:rsidR="00DD63E7" w:rsidRDefault="00DD63E7" w:rsidP="00DD63E7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--- </w:t>
      </w:r>
      <w:r w:rsidR="00240CDF">
        <w:rPr>
          <w:rFonts w:ascii="Verdana" w:hAnsi="Verdana" w:cs="Times New Roman"/>
          <w:bCs/>
          <w:sz w:val="20"/>
          <w:szCs w:val="20"/>
        </w:rPr>
        <w:t>Nous allons voir à cela dès novembre.</w:t>
      </w:r>
    </w:p>
    <w:p w14:paraId="439AD66D" w14:textId="77777777" w:rsidR="00240CDF" w:rsidRPr="00DD63E7" w:rsidRDefault="00240CDF" w:rsidP="00DD63E7">
      <w:pPr>
        <w:pStyle w:val="Paragraphedeliste"/>
        <w:ind w:left="1069"/>
        <w:rPr>
          <w:rFonts w:ascii="Verdana" w:hAnsi="Verdana" w:cs="Times New Roman"/>
          <w:bCs/>
          <w:sz w:val="20"/>
          <w:szCs w:val="20"/>
        </w:rPr>
      </w:pPr>
    </w:p>
    <w:p w14:paraId="76A827F8" w14:textId="77777777" w:rsidR="00050CE3" w:rsidRDefault="00050CE3" w:rsidP="00050CE3">
      <w:pPr>
        <w:rPr>
          <w:rFonts w:ascii="Verdana" w:hAnsi="Verdana" w:cs="Times New Roman"/>
          <w:b/>
          <w:sz w:val="20"/>
          <w:szCs w:val="20"/>
        </w:rPr>
      </w:pPr>
    </w:p>
    <w:p w14:paraId="384C9203" w14:textId="49B1A857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 Mot de la fin</w:t>
      </w:r>
    </w:p>
    <w:p w14:paraId="2B00EBF7" w14:textId="7D121453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  <w:r w:rsidR="004F0C27">
        <w:rPr>
          <w:rFonts w:ascii="Verdana" w:hAnsi="Verdana" w:cs="Times New Roman"/>
          <w:bCs/>
          <w:sz w:val="20"/>
          <w:szCs w:val="20"/>
        </w:rPr>
        <w:t xml:space="preserve"> 20h50</w:t>
      </w:r>
    </w:p>
    <w:p w14:paraId="601F6647" w14:textId="55FD733B" w:rsidR="00BE22E2" w:rsidRP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Prochaine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  <w:r w:rsidR="004F0C27">
        <w:rPr>
          <w:rFonts w:ascii="Verdana" w:hAnsi="Verdana" w:cs="Times New Roman"/>
          <w:bCs/>
          <w:sz w:val="20"/>
          <w:szCs w:val="20"/>
        </w:rPr>
        <w:t xml:space="preserve"> 29 octobre, en présentiel, à 18h30</w:t>
      </w:r>
    </w:p>
    <w:p w14:paraId="3DA3335B" w14:textId="77777777" w:rsidR="00166CFA" w:rsidRPr="00166CFA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4A7696">
      <w:headerReference w:type="even" r:id="rId15"/>
      <w:headerReference w:type="default" r:id="rId16"/>
      <w:footerReference w:type="default" r:id="rId17"/>
      <w:footerReference w:type="first" r:id="rId18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FBEC5" w14:textId="77777777" w:rsidR="00C6689A" w:rsidRDefault="00C6689A">
      <w:r>
        <w:separator/>
      </w:r>
    </w:p>
  </w:endnote>
  <w:endnote w:type="continuationSeparator" w:id="0">
    <w:p w14:paraId="58B86206" w14:textId="77777777" w:rsidR="00C6689A" w:rsidRDefault="00C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36CA4" w14:textId="77777777" w:rsidR="00C6689A" w:rsidRDefault="00C6689A">
      <w:r>
        <w:separator/>
      </w:r>
    </w:p>
  </w:footnote>
  <w:footnote w:type="continuationSeparator" w:id="0">
    <w:p w14:paraId="44145D8C" w14:textId="77777777" w:rsidR="00C6689A" w:rsidRDefault="00C6689A">
      <w:r>
        <w:separator/>
      </w:r>
    </w:p>
  </w:footnote>
  <w:footnote w:type="continuationNotice" w:id="1">
    <w:p w14:paraId="5B0B73A6" w14:textId="77777777" w:rsidR="00C6689A" w:rsidRDefault="00C6689A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51B"/>
    <w:multiLevelType w:val="hybridMultilevel"/>
    <w:tmpl w:val="5C743F54"/>
    <w:lvl w:ilvl="0" w:tplc="4A028FC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52223B1E"/>
    <w:multiLevelType w:val="hybridMultilevel"/>
    <w:tmpl w:val="F4BEA7C4"/>
    <w:lvl w:ilvl="0" w:tplc="6D305464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7" w15:restartNumberingAfterBreak="0">
    <w:nsid w:val="5BA8162A"/>
    <w:multiLevelType w:val="hybridMultilevel"/>
    <w:tmpl w:val="4CDE2F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2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8"/>
  </w:num>
  <w:num w:numId="5" w16cid:durableId="1706515992">
    <w:abstractNumId w:val="7"/>
  </w:num>
  <w:num w:numId="6" w16cid:durableId="18220388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3"/>
  </w:num>
  <w:num w:numId="9" w16cid:durableId="635989889">
    <w:abstractNumId w:val="13"/>
  </w:num>
  <w:num w:numId="10" w16cid:durableId="662588106">
    <w:abstractNumId w:val="2"/>
  </w:num>
  <w:num w:numId="11" w16cid:durableId="1813012607">
    <w:abstractNumId w:val="26"/>
  </w:num>
  <w:num w:numId="12" w16cid:durableId="646015221">
    <w:abstractNumId w:val="8"/>
  </w:num>
  <w:num w:numId="13" w16cid:durableId="1738433914">
    <w:abstractNumId w:val="20"/>
  </w:num>
  <w:num w:numId="14" w16cid:durableId="185026036">
    <w:abstractNumId w:val="33"/>
  </w:num>
  <w:num w:numId="15" w16cid:durableId="1997764755">
    <w:abstractNumId w:val="15"/>
  </w:num>
  <w:num w:numId="16" w16cid:durableId="1777752539">
    <w:abstractNumId w:val="24"/>
  </w:num>
  <w:num w:numId="17" w16cid:durableId="1290167929">
    <w:abstractNumId w:val="3"/>
  </w:num>
  <w:num w:numId="18" w16cid:durableId="62070053">
    <w:abstractNumId w:val="17"/>
  </w:num>
  <w:num w:numId="19" w16cid:durableId="555167831">
    <w:abstractNumId w:val="35"/>
  </w:num>
  <w:num w:numId="20" w16cid:durableId="839924426">
    <w:abstractNumId w:val="28"/>
  </w:num>
  <w:num w:numId="21" w16cid:durableId="1424690275">
    <w:abstractNumId w:val="4"/>
  </w:num>
  <w:num w:numId="22" w16cid:durableId="1163739770">
    <w:abstractNumId w:val="16"/>
  </w:num>
  <w:num w:numId="23" w16cid:durableId="1451506832">
    <w:abstractNumId w:val="32"/>
  </w:num>
  <w:num w:numId="24" w16cid:durableId="972826684">
    <w:abstractNumId w:val="1"/>
  </w:num>
  <w:num w:numId="25" w16cid:durableId="1344938355">
    <w:abstractNumId w:val="19"/>
  </w:num>
  <w:num w:numId="26" w16cid:durableId="52773077">
    <w:abstractNumId w:val="25"/>
  </w:num>
  <w:num w:numId="27" w16cid:durableId="223952747">
    <w:abstractNumId w:val="9"/>
  </w:num>
  <w:num w:numId="28" w16cid:durableId="67895340">
    <w:abstractNumId w:val="31"/>
  </w:num>
  <w:num w:numId="29" w16cid:durableId="978654091">
    <w:abstractNumId w:val="21"/>
  </w:num>
  <w:num w:numId="30" w16cid:durableId="1058434261">
    <w:abstractNumId w:val="12"/>
  </w:num>
  <w:num w:numId="31" w16cid:durableId="705836349">
    <w:abstractNumId w:val="34"/>
  </w:num>
  <w:num w:numId="32" w16cid:durableId="633604986">
    <w:abstractNumId w:val="29"/>
  </w:num>
  <w:num w:numId="33" w16cid:durableId="2021468994">
    <w:abstractNumId w:val="14"/>
  </w:num>
  <w:num w:numId="34" w16cid:durableId="275409873">
    <w:abstractNumId w:val="6"/>
  </w:num>
  <w:num w:numId="35" w16cid:durableId="954555527">
    <w:abstractNumId w:val="11"/>
  </w:num>
  <w:num w:numId="36" w16cid:durableId="1860702777">
    <w:abstractNumId w:val="5"/>
  </w:num>
  <w:num w:numId="37" w16cid:durableId="2050032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64410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31470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27D66"/>
    <w:rsid w:val="0003259F"/>
    <w:rsid w:val="00033225"/>
    <w:rsid w:val="00033D0D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A60A0"/>
    <w:rsid w:val="000B5127"/>
    <w:rsid w:val="000C5ADD"/>
    <w:rsid w:val="000C6537"/>
    <w:rsid w:val="000D2D88"/>
    <w:rsid w:val="000D4503"/>
    <w:rsid w:val="000D5172"/>
    <w:rsid w:val="000E6220"/>
    <w:rsid w:val="000F3FDE"/>
    <w:rsid w:val="000F54F5"/>
    <w:rsid w:val="000F61F8"/>
    <w:rsid w:val="001017D3"/>
    <w:rsid w:val="00111518"/>
    <w:rsid w:val="001251BF"/>
    <w:rsid w:val="001525D1"/>
    <w:rsid w:val="00166CFA"/>
    <w:rsid w:val="0016746D"/>
    <w:rsid w:val="0016752C"/>
    <w:rsid w:val="0018499C"/>
    <w:rsid w:val="001867A7"/>
    <w:rsid w:val="00187F2E"/>
    <w:rsid w:val="001B59FC"/>
    <w:rsid w:val="001C476F"/>
    <w:rsid w:val="001C509C"/>
    <w:rsid w:val="001D11DC"/>
    <w:rsid w:val="001D3528"/>
    <w:rsid w:val="001D6F98"/>
    <w:rsid w:val="001E4202"/>
    <w:rsid w:val="001E5462"/>
    <w:rsid w:val="001E7957"/>
    <w:rsid w:val="002043E8"/>
    <w:rsid w:val="002117A2"/>
    <w:rsid w:val="0022025F"/>
    <w:rsid w:val="0022201F"/>
    <w:rsid w:val="00223283"/>
    <w:rsid w:val="00240CDF"/>
    <w:rsid w:val="00276C86"/>
    <w:rsid w:val="00295EA0"/>
    <w:rsid w:val="00296330"/>
    <w:rsid w:val="002A6EB6"/>
    <w:rsid w:val="002B1E8C"/>
    <w:rsid w:val="002C702F"/>
    <w:rsid w:val="002E093C"/>
    <w:rsid w:val="002E0E5A"/>
    <w:rsid w:val="002E555E"/>
    <w:rsid w:val="002F41CA"/>
    <w:rsid w:val="002F75CA"/>
    <w:rsid w:val="00300BA4"/>
    <w:rsid w:val="00310F68"/>
    <w:rsid w:val="00315CDC"/>
    <w:rsid w:val="003227B7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C55A2"/>
    <w:rsid w:val="003C5B0B"/>
    <w:rsid w:val="003D12FF"/>
    <w:rsid w:val="003D3B48"/>
    <w:rsid w:val="003D5505"/>
    <w:rsid w:val="003E3853"/>
    <w:rsid w:val="003E5859"/>
    <w:rsid w:val="003F4A15"/>
    <w:rsid w:val="00410566"/>
    <w:rsid w:val="004174EB"/>
    <w:rsid w:val="0043005C"/>
    <w:rsid w:val="00431B75"/>
    <w:rsid w:val="004402B6"/>
    <w:rsid w:val="0044236B"/>
    <w:rsid w:val="004436E6"/>
    <w:rsid w:val="004604CA"/>
    <w:rsid w:val="00461EA7"/>
    <w:rsid w:val="004625CC"/>
    <w:rsid w:val="00462A31"/>
    <w:rsid w:val="00467AEF"/>
    <w:rsid w:val="00472AA8"/>
    <w:rsid w:val="004867E4"/>
    <w:rsid w:val="00492741"/>
    <w:rsid w:val="004A7696"/>
    <w:rsid w:val="004B40B9"/>
    <w:rsid w:val="004B41B0"/>
    <w:rsid w:val="004C0EAD"/>
    <w:rsid w:val="004C2381"/>
    <w:rsid w:val="004C6AE3"/>
    <w:rsid w:val="004D3DA2"/>
    <w:rsid w:val="004D4725"/>
    <w:rsid w:val="004F079C"/>
    <w:rsid w:val="004F0A8F"/>
    <w:rsid w:val="004F0C27"/>
    <w:rsid w:val="00504F2E"/>
    <w:rsid w:val="00506CE7"/>
    <w:rsid w:val="0051658B"/>
    <w:rsid w:val="00526B6F"/>
    <w:rsid w:val="00530A9B"/>
    <w:rsid w:val="0054111C"/>
    <w:rsid w:val="0054574C"/>
    <w:rsid w:val="005520F5"/>
    <w:rsid w:val="00561097"/>
    <w:rsid w:val="005611A6"/>
    <w:rsid w:val="00562FD7"/>
    <w:rsid w:val="00583877"/>
    <w:rsid w:val="00584B3C"/>
    <w:rsid w:val="005919F5"/>
    <w:rsid w:val="0059307F"/>
    <w:rsid w:val="005B3BC4"/>
    <w:rsid w:val="005B4400"/>
    <w:rsid w:val="005B4B23"/>
    <w:rsid w:val="005B51DD"/>
    <w:rsid w:val="005C1A6A"/>
    <w:rsid w:val="005C5D20"/>
    <w:rsid w:val="005D6F0A"/>
    <w:rsid w:val="00600644"/>
    <w:rsid w:val="006016A7"/>
    <w:rsid w:val="00605465"/>
    <w:rsid w:val="006308FA"/>
    <w:rsid w:val="00635502"/>
    <w:rsid w:val="00636811"/>
    <w:rsid w:val="006413F0"/>
    <w:rsid w:val="00661AE2"/>
    <w:rsid w:val="00664FF6"/>
    <w:rsid w:val="006719EA"/>
    <w:rsid w:val="0067445B"/>
    <w:rsid w:val="006747C9"/>
    <w:rsid w:val="006B0856"/>
    <w:rsid w:val="006B34BB"/>
    <w:rsid w:val="006B5FB2"/>
    <w:rsid w:val="006C09BF"/>
    <w:rsid w:val="006E138A"/>
    <w:rsid w:val="00702D21"/>
    <w:rsid w:val="00703A52"/>
    <w:rsid w:val="0072729C"/>
    <w:rsid w:val="00743502"/>
    <w:rsid w:val="007445B7"/>
    <w:rsid w:val="00755EB8"/>
    <w:rsid w:val="0076335D"/>
    <w:rsid w:val="00763F07"/>
    <w:rsid w:val="007702A6"/>
    <w:rsid w:val="00773B7E"/>
    <w:rsid w:val="00786AFB"/>
    <w:rsid w:val="007A23E1"/>
    <w:rsid w:val="007B42F0"/>
    <w:rsid w:val="007C6040"/>
    <w:rsid w:val="007E406C"/>
    <w:rsid w:val="007E4645"/>
    <w:rsid w:val="007E7FCD"/>
    <w:rsid w:val="007F1C53"/>
    <w:rsid w:val="00803602"/>
    <w:rsid w:val="00811229"/>
    <w:rsid w:val="00816AC9"/>
    <w:rsid w:val="008319EE"/>
    <w:rsid w:val="00833B3A"/>
    <w:rsid w:val="00836408"/>
    <w:rsid w:val="008410A5"/>
    <w:rsid w:val="00873EC3"/>
    <w:rsid w:val="008823C9"/>
    <w:rsid w:val="008932E5"/>
    <w:rsid w:val="008A4F36"/>
    <w:rsid w:val="008B0730"/>
    <w:rsid w:val="008C00DB"/>
    <w:rsid w:val="008C783B"/>
    <w:rsid w:val="008E3442"/>
    <w:rsid w:val="008E353F"/>
    <w:rsid w:val="008E716F"/>
    <w:rsid w:val="008F7C8A"/>
    <w:rsid w:val="00925DBA"/>
    <w:rsid w:val="00931ACE"/>
    <w:rsid w:val="00932045"/>
    <w:rsid w:val="00933DEB"/>
    <w:rsid w:val="00935944"/>
    <w:rsid w:val="009427F2"/>
    <w:rsid w:val="0095262C"/>
    <w:rsid w:val="009565AA"/>
    <w:rsid w:val="009732DD"/>
    <w:rsid w:val="009746A1"/>
    <w:rsid w:val="0097607D"/>
    <w:rsid w:val="009A1641"/>
    <w:rsid w:val="009B05BB"/>
    <w:rsid w:val="009B6F9B"/>
    <w:rsid w:val="009E4E6D"/>
    <w:rsid w:val="009E76E7"/>
    <w:rsid w:val="009F3C81"/>
    <w:rsid w:val="009F4176"/>
    <w:rsid w:val="009F4C7E"/>
    <w:rsid w:val="00A04895"/>
    <w:rsid w:val="00A15A2B"/>
    <w:rsid w:val="00A50CE0"/>
    <w:rsid w:val="00A5603E"/>
    <w:rsid w:val="00A73E9F"/>
    <w:rsid w:val="00A80689"/>
    <w:rsid w:val="00A80F9E"/>
    <w:rsid w:val="00A859ED"/>
    <w:rsid w:val="00A91749"/>
    <w:rsid w:val="00A92062"/>
    <w:rsid w:val="00AA238F"/>
    <w:rsid w:val="00AA2688"/>
    <w:rsid w:val="00AA2907"/>
    <w:rsid w:val="00AA2D76"/>
    <w:rsid w:val="00AA3E0D"/>
    <w:rsid w:val="00AC21C7"/>
    <w:rsid w:val="00AC7BF7"/>
    <w:rsid w:val="00AD27F0"/>
    <w:rsid w:val="00AE3EF1"/>
    <w:rsid w:val="00AF4138"/>
    <w:rsid w:val="00B0179F"/>
    <w:rsid w:val="00B141F2"/>
    <w:rsid w:val="00B37189"/>
    <w:rsid w:val="00B4224C"/>
    <w:rsid w:val="00B51504"/>
    <w:rsid w:val="00B5249C"/>
    <w:rsid w:val="00B61ABF"/>
    <w:rsid w:val="00B61E05"/>
    <w:rsid w:val="00B90C13"/>
    <w:rsid w:val="00B94469"/>
    <w:rsid w:val="00BA2F49"/>
    <w:rsid w:val="00BA36BC"/>
    <w:rsid w:val="00BB42F9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114D8"/>
    <w:rsid w:val="00C1509E"/>
    <w:rsid w:val="00C35B33"/>
    <w:rsid w:val="00C457C3"/>
    <w:rsid w:val="00C55804"/>
    <w:rsid w:val="00C60842"/>
    <w:rsid w:val="00C6689A"/>
    <w:rsid w:val="00C7101B"/>
    <w:rsid w:val="00C76FB1"/>
    <w:rsid w:val="00C82319"/>
    <w:rsid w:val="00C952CC"/>
    <w:rsid w:val="00C97925"/>
    <w:rsid w:val="00CA31F7"/>
    <w:rsid w:val="00CA4C2E"/>
    <w:rsid w:val="00CA63D7"/>
    <w:rsid w:val="00CE753D"/>
    <w:rsid w:val="00D0514C"/>
    <w:rsid w:val="00D105AF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528F"/>
    <w:rsid w:val="00DB0513"/>
    <w:rsid w:val="00DC2B90"/>
    <w:rsid w:val="00DD0765"/>
    <w:rsid w:val="00DD41F2"/>
    <w:rsid w:val="00DD58C9"/>
    <w:rsid w:val="00DD63E7"/>
    <w:rsid w:val="00DD6AC9"/>
    <w:rsid w:val="00DF17FB"/>
    <w:rsid w:val="00E11F09"/>
    <w:rsid w:val="00E13933"/>
    <w:rsid w:val="00E13E81"/>
    <w:rsid w:val="00E401B5"/>
    <w:rsid w:val="00E45086"/>
    <w:rsid w:val="00E4684F"/>
    <w:rsid w:val="00E64818"/>
    <w:rsid w:val="00E65875"/>
    <w:rsid w:val="00E66015"/>
    <w:rsid w:val="00E675A4"/>
    <w:rsid w:val="00E85FD3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44F9"/>
    <w:rsid w:val="00FA51C9"/>
    <w:rsid w:val="00FB663B"/>
    <w:rsid w:val="00FB7E48"/>
    <w:rsid w:val="00FC00EF"/>
    <w:rsid w:val="00FC3DAF"/>
    <w:rsid w:val="00FC5798"/>
    <w:rsid w:val="00FC7A17"/>
    <w:rsid w:val="00FD12A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viamonde.ca/parents/ateliers-pour-les-parents" TargetMode="External"/><Relationship Id="rId13" Type="http://schemas.openxmlformats.org/officeDocument/2006/relationships/hyperlink" Target="https://acrobat.adobe.com/id/urn:aaid:sc:VA6C2:5189bde6-c908-4526-b74a-25d0e6c9276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robat.adobe.com/id/urn:aaid:sc:va6c2:015630b5-f18e-494e-8ed3-df5206f2a97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robat.adobe.com/id/urn:aaid:sc:VA6C2:45e67df5-9ac2-4af3-9036-6597a2eecb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crobat.adobe.com/id/urn:aaid:sc:VA6C2:0cc30fba-3645-4613-b873-345a2d49bcd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robat.adobe.com/id/urn:aaid:sc:VA6C2:136cfc82-20af-40ab-9f20-b8ce4590703e" TargetMode="External"/><Relationship Id="rId14" Type="http://schemas.openxmlformats.org/officeDocument/2006/relationships/hyperlink" Target="https://csviamonde-my.sharepoint.com/:w:/r/personal/tessierrossn_csviamonde_ca/Documents/LARI/Administration/Code%20de%20vie_2024-2025/Code_de_conduite_gabarit_ecoles.docx?d=w8f1e6d19af9847f78ee1ec9036d98545&amp;csf=1&amp;web=1&amp;e=TYKM0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128</TotalTime>
  <Pages>3</Pages>
  <Words>478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3656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80</cp:revision>
  <cp:lastPrinted>2023-04-10T21:41:00Z</cp:lastPrinted>
  <dcterms:created xsi:type="dcterms:W3CDTF">2022-10-27T19:38:00Z</dcterms:created>
  <dcterms:modified xsi:type="dcterms:W3CDTF">2024-11-09T02:21:00Z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