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B013" w14:textId="7790C4B5" w:rsidR="00691751" w:rsidRP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  <w:r w:rsidRPr="00604299">
        <w:rPr>
          <w:sz w:val="28"/>
          <w:szCs w:val="28"/>
          <w:lang w:val="fr-CA"/>
        </w:rPr>
        <w:t>Réunion du conseil d’école</w:t>
      </w:r>
      <w:r w:rsidR="00061732">
        <w:rPr>
          <w:sz w:val="28"/>
          <w:szCs w:val="28"/>
          <w:lang w:val="fr-CA"/>
        </w:rPr>
        <w:t xml:space="preserve"> le </w:t>
      </w:r>
      <w:r w:rsidR="00FB63F3">
        <w:rPr>
          <w:sz w:val="28"/>
          <w:szCs w:val="28"/>
          <w:lang w:val="fr-CA"/>
        </w:rPr>
        <w:t>19 mars</w:t>
      </w:r>
      <w:r w:rsidR="00061732">
        <w:rPr>
          <w:sz w:val="28"/>
          <w:szCs w:val="28"/>
          <w:lang w:val="fr-CA"/>
        </w:rPr>
        <w:t xml:space="preserve"> 2025</w:t>
      </w:r>
    </w:p>
    <w:p w14:paraId="1B92BE8B" w14:textId="6C17AF3F" w:rsid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</w:p>
    <w:p w14:paraId="27853AB9" w14:textId="3D2A90BE" w:rsidR="00115537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9500"/>
      </w:tblGrid>
      <w:tr w:rsidR="00115537" w14:paraId="6426FF38" w14:textId="77777777" w:rsidTr="00115537">
        <w:tc>
          <w:tcPr>
            <w:tcW w:w="9500" w:type="dxa"/>
            <w:shd w:val="clear" w:color="auto" w:fill="E5B8B7" w:themeFill="accent2" w:themeFillTint="66"/>
          </w:tcPr>
          <w:p w14:paraId="755BF731" w14:textId="40B3B6A8" w:rsidR="00115537" w:rsidRDefault="00115537" w:rsidP="00604299">
            <w:pPr>
              <w:ind w:right="120"/>
              <w:jc w:val="center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Ordre du jour</w:t>
            </w:r>
          </w:p>
        </w:tc>
      </w:tr>
    </w:tbl>
    <w:p w14:paraId="24FF9215" w14:textId="77777777" w:rsidR="00115537" w:rsidRPr="00604299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3303"/>
        <w:gridCol w:w="6197"/>
      </w:tblGrid>
      <w:tr w:rsidR="00115537" w:rsidRPr="00FB63F3" w14:paraId="3024511B" w14:textId="77777777" w:rsidTr="00115537">
        <w:tc>
          <w:tcPr>
            <w:tcW w:w="3303" w:type="dxa"/>
          </w:tcPr>
          <w:p w14:paraId="69DFC0D4" w14:textId="0B96CC57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Accueil</w:t>
            </w:r>
          </w:p>
        </w:tc>
        <w:tc>
          <w:tcPr>
            <w:tcW w:w="6197" w:type="dxa"/>
          </w:tcPr>
          <w:p w14:paraId="06E04E4D" w14:textId="66A8EA7C" w:rsidR="00B15DA8" w:rsidRDefault="00B15DA8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Adoption du compte-rendu du</w:t>
            </w:r>
            <w:r w:rsidR="002B4482">
              <w:rPr>
                <w:lang w:val="fr-CA"/>
              </w:rPr>
              <w:t xml:space="preserve"> </w:t>
            </w:r>
            <w:r w:rsidR="00FB63F3">
              <w:rPr>
                <w:lang w:val="fr-CA"/>
              </w:rPr>
              <w:t>29 janvier</w:t>
            </w:r>
            <w:r w:rsidR="002B4482">
              <w:rPr>
                <w:lang w:val="fr-CA"/>
              </w:rPr>
              <w:t xml:space="preserve"> </w:t>
            </w:r>
          </w:p>
          <w:p w14:paraId="47F57F60" w14:textId="4FC6560F" w:rsidR="00115537" w:rsidRDefault="00B15DA8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Adoption de l’Ordre du jour</w:t>
            </w:r>
          </w:p>
        </w:tc>
      </w:tr>
      <w:tr w:rsidR="00115537" w:rsidRPr="00FB63F3" w14:paraId="265DFAC9" w14:textId="77777777" w:rsidTr="00115537">
        <w:tc>
          <w:tcPr>
            <w:tcW w:w="3303" w:type="dxa"/>
          </w:tcPr>
          <w:p w14:paraId="7C483A5E" w14:textId="5A0C60F0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Administration</w:t>
            </w:r>
          </w:p>
        </w:tc>
        <w:tc>
          <w:tcPr>
            <w:tcW w:w="6197" w:type="dxa"/>
          </w:tcPr>
          <w:p w14:paraId="79F425E0" w14:textId="71D254E7" w:rsidR="00CA24B8" w:rsidRDefault="00FB63F3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Dons de famille</w:t>
            </w:r>
          </w:p>
        </w:tc>
      </w:tr>
      <w:tr w:rsidR="00115537" w:rsidRPr="00FB63F3" w14:paraId="628E5BF2" w14:textId="77777777" w:rsidTr="00115537">
        <w:tc>
          <w:tcPr>
            <w:tcW w:w="3303" w:type="dxa"/>
          </w:tcPr>
          <w:p w14:paraId="14988719" w14:textId="685DB354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Finances</w:t>
            </w:r>
          </w:p>
        </w:tc>
        <w:tc>
          <w:tcPr>
            <w:tcW w:w="6197" w:type="dxa"/>
          </w:tcPr>
          <w:p w14:paraId="3A8384E7" w14:textId="2AA4F422" w:rsidR="00115537" w:rsidRDefault="00FB63F3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Aucun changement</w:t>
            </w:r>
          </w:p>
        </w:tc>
      </w:tr>
      <w:tr w:rsidR="00115537" w:rsidRPr="00FF14A1" w14:paraId="3824CB9B" w14:textId="77777777" w:rsidTr="00115537">
        <w:tc>
          <w:tcPr>
            <w:tcW w:w="3303" w:type="dxa"/>
          </w:tcPr>
          <w:p w14:paraId="0A6A3E71" w14:textId="5FCC9B2C" w:rsidR="00115537" w:rsidRDefault="00875F7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Célébration de fin d’année</w:t>
            </w:r>
          </w:p>
        </w:tc>
        <w:tc>
          <w:tcPr>
            <w:tcW w:w="6197" w:type="dxa"/>
          </w:tcPr>
          <w:p w14:paraId="28EA1B44" w14:textId="45CD1339" w:rsidR="00115537" w:rsidRDefault="00FB63F3" w:rsidP="00B15DA8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Réservons ?</w:t>
            </w:r>
          </w:p>
        </w:tc>
      </w:tr>
      <w:tr w:rsidR="004652C3" w:rsidRPr="00FB63F3" w14:paraId="2EE4E080" w14:textId="77777777" w:rsidTr="00115537">
        <w:tc>
          <w:tcPr>
            <w:tcW w:w="3303" w:type="dxa"/>
          </w:tcPr>
          <w:p w14:paraId="22D6062D" w14:textId="09BE52BE" w:rsidR="004652C3" w:rsidRDefault="00FB63F3" w:rsidP="00604299">
            <w:pPr>
              <w:spacing w:line="480" w:lineRule="auto"/>
              <w:ind w:right="120"/>
              <w:rPr>
                <w:lang w:val="fr-CA"/>
              </w:rPr>
            </w:pPr>
            <w:proofErr w:type="spellStart"/>
            <w:r>
              <w:rPr>
                <w:lang w:val="fr-CA"/>
              </w:rPr>
              <w:t>DanceED</w:t>
            </w:r>
            <w:proofErr w:type="spellEnd"/>
          </w:p>
        </w:tc>
        <w:tc>
          <w:tcPr>
            <w:tcW w:w="6197" w:type="dxa"/>
          </w:tcPr>
          <w:p w14:paraId="07B7BD46" w14:textId="6A301133" w:rsidR="00875F7A" w:rsidRPr="00FB63F3" w:rsidRDefault="00FB63F3" w:rsidP="00FB63F3">
            <w:pPr>
              <w:spacing w:line="480" w:lineRule="auto"/>
              <w:ind w:right="120"/>
              <w:rPr>
                <w:lang w:val="fr-CA"/>
              </w:rPr>
            </w:pPr>
            <w:r w:rsidRPr="00FB63F3">
              <w:rPr>
                <w:lang w:val="fr-CA"/>
              </w:rPr>
              <w:t>2025/2026, on envoi trois dates préférées - Réserver notre place, une semaine, concert à la fin</w:t>
            </w:r>
          </w:p>
        </w:tc>
      </w:tr>
      <w:tr w:rsidR="002D7477" w:rsidRPr="00FB63F3" w14:paraId="2DCFCD94" w14:textId="77777777" w:rsidTr="00115537">
        <w:tc>
          <w:tcPr>
            <w:tcW w:w="3303" w:type="dxa"/>
          </w:tcPr>
          <w:p w14:paraId="5F680381" w14:textId="75F2A0B3" w:rsidR="002D7477" w:rsidRDefault="002D747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 xml:space="preserve">Banc </w:t>
            </w:r>
            <w:r w:rsidR="00875F7A">
              <w:rPr>
                <w:lang w:val="fr-CA"/>
              </w:rPr>
              <w:t xml:space="preserve">d’hommage à </w:t>
            </w:r>
            <w:proofErr w:type="spellStart"/>
            <w:r w:rsidR="00875F7A">
              <w:rPr>
                <w:lang w:val="fr-CA"/>
              </w:rPr>
              <w:t>Autumn</w:t>
            </w:r>
            <w:proofErr w:type="spellEnd"/>
          </w:p>
        </w:tc>
        <w:tc>
          <w:tcPr>
            <w:tcW w:w="6197" w:type="dxa"/>
          </w:tcPr>
          <w:p w14:paraId="345B4E18" w14:textId="1A6BCC8A" w:rsidR="002D7477" w:rsidRPr="00FB63F3" w:rsidRDefault="00FB63F3" w:rsidP="00604299">
            <w:pPr>
              <w:spacing w:line="480" w:lineRule="auto"/>
              <w:ind w:right="120"/>
              <w:rPr>
                <w:lang w:val="fr-CA"/>
              </w:rPr>
            </w:pPr>
            <w:r w:rsidRPr="00FB63F3">
              <w:rPr>
                <w:lang w:val="fr-CA"/>
              </w:rPr>
              <w:t>Lorena trouve le nom d’une compagnie qui fait les ban</w:t>
            </w:r>
            <w:r>
              <w:rPr>
                <w:lang w:val="fr-CA"/>
              </w:rPr>
              <w:t>cs</w:t>
            </w:r>
            <w:r w:rsidRPr="00FB63F3">
              <w:rPr>
                <w:lang w:val="fr-CA"/>
              </w:rPr>
              <w:t xml:space="preserve"> pour la ville de Guelph</w:t>
            </w:r>
          </w:p>
        </w:tc>
      </w:tr>
      <w:tr w:rsidR="00402421" w:rsidRPr="00FB63F3" w14:paraId="4687A13B" w14:textId="77777777" w:rsidTr="00115537">
        <w:tc>
          <w:tcPr>
            <w:tcW w:w="3303" w:type="dxa"/>
          </w:tcPr>
          <w:p w14:paraId="5D17491E" w14:textId="1E58A2C5" w:rsidR="00402421" w:rsidRDefault="00402421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Vêtements avec logo Odyssée</w:t>
            </w:r>
          </w:p>
        </w:tc>
        <w:tc>
          <w:tcPr>
            <w:tcW w:w="6197" w:type="dxa"/>
          </w:tcPr>
          <w:p w14:paraId="615CF749" w14:textId="585B3BDA" w:rsidR="00402421" w:rsidRPr="00FB63F3" w:rsidRDefault="00FB63F3" w:rsidP="00604299">
            <w:pPr>
              <w:spacing w:line="480" w:lineRule="auto"/>
              <w:ind w:right="120"/>
              <w:rPr>
                <w:lang w:val="fr-CA"/>
              </w:rPr>
            </w:pPr>
            <w:r w:rsidRPr="00FB63F3">
              <w:rPr>
                <w:lang w:val="fr-CA"/>
              </w:rPr>
              <w:t xml:space="preserve">T-shirt, longue manche, hoodie, </w:t>
            </w:r>
            <w:proofErr w:type="spellStart"/>
            <w:r w:rsidRPr="00FB63F3">
              <w:rPr>
                <w:lang w:val="fr-CA"/>
              </w:rPr>
              <w:t>vest</w:t>
            </w:r>
            <w:proofErr w:type="spellEnd"/>
            <w:r w:rsidRPr="00FB63F3">
              <w:rPr>
                <w:lang w:val="fr-CA"/>
              </w:rPr>
              <w:t>, “</w:t>
            </w:r>
            <w:proofErr w:type="spellStart"/>
            <w:r w:rsidRPr="00FB63F3">
              <w:rPr>
                <w:lang w:val="fr-CA"/>
              </w:rPr>
              <w:t>bucket</w:t>
            </w:r>
            <w:proofErr w:type="spellEnd"/>
            <w:r w:rsidRPr="00FB63F3">
              <w:rPr>
                <w:lang w:val="fr-CA"/>
              </w:rPr>
              <w:t xml:space="preserve"> Hat”, Bouteille d’eau - Addition des noms - 5 semaines pour produire les vêtements - Quand est-ce qu’on veut ouvrier les achats? - Magasin ouvert en février, livraison en avril/mai?</w:t>
            </w:r>
          </w:p>
        </w:tc>
      </w:tr>
      <w:tr w:rsidR="00115537" w:rsidRPr="006A29A7" w14:paraId="5E2E957A" w14:textId="77777777" w:rsidTr="00115537">
        <w:tc>
          <w:tcPr>
            <w:tcW w:w="3303" w:type="dxa"/>
          </w:tcPr>
          <w:p w14:paraId="59D7FE59" w14:textId="1DBECC48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Prochaine réunion</w:t>
            </w:r>
          </w:p>
        </w:tc>
        <w:tc>
          <w:tcPr>
            <w:tcW w:w="6197" w:type="dxa"/>
          </w:tcPr>
          <w:p w14:paraId="4E45933E" w14:textId="02FDE7AA" w:rsidR="00402421" w:rsidRDefault="00402421" w:rsidP="00875F7A">
            <w:pPr>
              <w:spacing w:line="480" w:lineRule="auto"/>
              <w:ind w:right="120"/>
              <w:rPr>
                <w:lang w:val="fr-CA"/>
              </w:rPr>
            </w:pPr>
          </w:p>
        </w:tc>
      </w:tr>
    </w:tbl>
    <w:p w14:paraId="22F5E66C" w14:textId="77777777" w:rsidR="00FA626C" w:rsidRPr="00604299" w:rsidRDefault="00FA626C" w:rsidP="00604299">
      <w:pPr>
        <w:spacing w:line="480" w:lineRule="auto"/>
        <w:ind w:left="-360" w:right="120"/>
        <w:rPr>
          <w:lang w:val="fr-CA"/>
        </w:rPr>
      </w:pPr>
    </w:p>
    <w:sectPr w:rsidR="00FA626C" w:rsidRPr="00604299" w:rsidSect="00FA626C">
      <w:headerReference w:type="first" r:id="rId7"/>
      <w:pgSz w:w="12240" w:h="15840" w:code="1"/>
      <w:pgMar w:top="2664" w:right="1440" w:bottom="72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4043" w14:textId="77777777" w:rsidR="00604299" w:rsidRDefault="00604299">
      <w:r>
        <w:separator/>
      </w:r>
    </w:p>
  </w:endnote>
  <w:endnote w:type="continuationSeparator" w:id="0">
    <w:p w14:paraId="7847711F" w14:textId="77777777" w:rsidR="00604299" w:rsidRDefault="0060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7428" w14:textId="77777777" w:rsidR="00604299" w:rsidRDefault="00604299">
      <w:r>
        <w:separator/>
      </w:r>
    </w:p>
  </w:footnote>
  <w:footnote w:type="continuationSeparator" w:id="0">
    <w:p w14:paraId="53D170BE" w14:textId="77777777" w:rsidR="00604299" w:rsidRDefault="0060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81BD" w14:textId="7718A9C5" w:rsidR="00FA626C" w:rsidRDefault="00A667B2">
    <w:pPr>
      <w:pStyle w:val="En-tte"/>
    </w:pPr>
    <w:r>
      <w:rPr>
        <w:noProof/>
      </w:rPr>
      <w:drawing>
        <wp:inline distT="0" distB="0" distL="0" distR="0" wp14:anchorId="0835F45D" wp14:editId="18EC48C3">
          <wp:extent cx="1729740" cy="704850"/>
          <wp:effectExtent l="0" t="0" r="3810" b="0"/>
          <wp:docPr id="2" name="Image 2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logo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A3A1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F00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F1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38F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90A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D6F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A6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6A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930985"/>
    <w:multiLevelType w:val="hybridMultilevel"/>
    <w:tmpl w:val="038092C0"/>
    <w:lvl w:ilvl="0" w:tplc="C17888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20" w:hanging="360"/>
      </w:pPr>
    </w:lvl>
    <w:lvl w:ilvl="2" w:tplc="0C0C001B" w:tentative="1">
      <w:start w:val="1"/>
      <w:numFmt w:val="lowerRoman"/>
      <w:lvlText w:val="%3."/>
      <w:lvlJc w:val="right"/>
      <w:pPr>
        <w:ind w:left="1440" w:hanging="180"/>
      </w:pPr>
    </w:lvl>
    <w:lvl w:ilvl="3" w:tplc="0C0C000F" w:tentative="1">
      <w:start w:val="1"/>
      <w:numFmt w:val="decimal"/>
      <w:lvlText w:val="%4."/>
      <w:lvlJc w:val="left"/>
      <w:pPr>
        <w:ind w:left="2160" w:hanging="360"/>
      </w:pPr>
    </w:lvl>
    <w:lvl w:ilvl="4" w:tplc="0C0C0019" w:tentative="1">
      <w:start w:val="1"/>
      <w:numFmt w:val="lowerLetter"/>
      <w:lvlText w:val="%5."/>
      <w:lvlJc w:val="left"/>
      <w:pPr>
        <w:ind w:left="2880" w:hanging="360"/>
      </w:pPr>
    </w:lvl>
    <w:lvl w:ilvl="5" w:tplc="0C0C001B" w:tentative="1">
      <w:start w:val="1"/>
      <w:numFmt w:val="lowerRoman"/>
      <w:lvlText w:val="%6."/>
      <w:lvlJc w:val="right"/>
      <w:pPr>
        <w:ind w:left="3600" w:hanging="180"/>
      </w:pPr>
    </w:lvl>
    <w:lvl w:ilvl="6" w:tplc="0C0C000F" w:tentative="1">
      <w:start w:val="1"/>
      <w:numFmt w:val="decimal"/>
      <w:lvlText w:val="%7."/>
      <w:lvlJc w:val="left"/>
      <w:pPr>
        <w:ind w:left="4320" w:hanging="360"/>
      </w:pPr>
    </w:lvl>
    <w:lvl w:ilvl="7" w:tplc="0C0C0019" w:tentative="1">
      <w:start w:val="1"/>
      <w:numFmt w:val="lowerLetter"/>
      <w:lvlText w:val="%8."/>
      <w:lvlJc w:val="left"/>
      <w:pPr>
        <w:ind w:left="5040" w:hanging="360"/>
      </w:pPr>
    </w:lvl>
    <w:lvl w:ilvl="8" w:tplc="0C0C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241864898">
    <w:abstractNumId w:val="0"/>
  </w:num>
  <w:num w:numId="2" w16cid:durableId="27730166">
    <w:abstractNumId w:val="10"/>
  </w:num>
  <w:num w:numId="3" w16cid:durableId="600575922">
    <w:abstractNumId w:val="8"/>
  </w:num>
  <w:num w:numId="4" w16cid:durableId="823475745">
    <w:abstractNumId w:val="7"/>
  </w:num>
  <w:num w:numId="5" w16cid:durableId="899560779">
    <w:abstractNumId w:val="6"/>
  </w:num>
  <w:num w:numId="6" w16cid:durableId="926306013">
    <w:abstractNumId w:val="5"/>
  </w:num>
  <w:num w:numId="7" w16cid:durableId="981926922">
    <w:abstractNumId w:val="9"/>
  </w:num>
  <w:num w:numId="8" w16cid:durableId="999388601">
    <w:abstractNumId w:val="4"/>
  </w:num>
  <w:num w:numId="9" w16cid:durableId="1260915724">
    <w:abstractNumId w:val="3"/>
  </w:num>
  <w:num w:numId="10" w16cid:durableId="1592398745">
    <w:abstractNumId w:val="2"/>
  </w:num>
  <w:num w:numId="11" w16cid:durableId="1638489929">
    <w:abstractNumId w:val="1"/>
  </w:num>
  <w:num w:numId="12" w16cid:durableId="20812523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99"/>
    <w:rsid w:val="00007734"/>
    <w:rsid w:val="00021BDB"/>
    <w:rsid w:val="00061732"/>
    <w:rsid w:val="00091572"/>
    <w:rsid w:val="000B5821"/>
    <w:rsid w:val="00115537"/>
    <w:rsid w:val="00131D52"/>
    <w:rsid w:val="00230B76"/>
    <w:rsid w:val="002B290C"/>
    <w:rsid w:val="002B4482"/>
    <w:rsid w:val="002D7477"/>
    <w:rsid w:val="00314973"/>
    <w:rsid w:val="00365876"/>
    <w:rsid w:val="003B02B6"/>
    <w:rsid w:val="003D0759"/>
    <w:rsid w:val="00402421"/>
    <w:rsid w:val="004652C3"/>
    <w:rsid w:val="004A3388"/>
    <w:rsid w:val="00504C76"/>
    <w:rsid w:val="00604299"/>
    <w:rsid w:val="00624613"/>
    <w:rsid w:val="00691751"/>
    <w:rsid w:val="006973CD"/>
    <w:rsid w:val="006A29A7"/>
    <w:rsid w:val="006F498C"/>
    <w:rsid w:val="007363C6"/>
    <w:rsid w:val="008270FA"/>
    <w:rsid w:val="00875F7A"/>
    <w:rsid w:val="00980A0A"/>
    <w:rsid w:val="00995307"/>
    <w:rsid w:val="009B5547"/>
    <w:rsid w:val="009B5F0D"/>
    <w:rsid w:val="009F2C6C"/>
    <w:rsid w:val="009F680C"/>
    <w:rsid w:val="00A2044E"/>
    <w:rsid w:val="00A667B2"/>
    <w:rsid w:val="00AF294B"/>
    <w:rsid w:val="00B15DA8"/>
    <w:rsid w:val="00BA30E9"/>
    <w:rsid w:val="00BB4AAC"/>
    <w:rsid w:val="00BC0DAB"/>
    <w:rsid w:val="00C52118"/>
    <w:rsid w:val="00CA24B8"/>
    <w:rsid w:val="00CA3B88"/>
    <w:rsid w:val="00D6661B"/>
    <w:rsid w:val="00DA6F72"/>
    <w:rsid w:val="00DC1F5D"/>
    <w:rsid w:val="00DC34A2"/>
    <w:rsid w:val="00FA626C"/>
    <w:rsid w:val="00FB32A7"/>
    <w:rsid w:val="00FB63F3"/>
    <w:rsid w:val="00FF14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77BE766"/>
  <w15:docId w15:val="{397950CD-EF17-4F42-8A13-3B65FA4B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25D15"/>
    <w:pPr>
      <w:tabs>
        <w:tab w:val="center" w:pos="5600"/>
        <w:tab w:val="right" w:pos="8640"/>
      </w:tabs>
    </w:pPr>
    <w:rPr>
      <w:rFonts w:ascii="Bliss Regular" w:hAnsi="Bliss Regular"/>
      <w:lang w:val="en-CA"/>
    </w:rPr>
  </w:style>
  <w:style w:type="paragraph" w:styleId="En-tte">
    <w:name w:val="header"/>
    <w:basedOn w:val="Normal"/>
    <w:rsid w:val="00853C9D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11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s_(R)\Ent&#234;tes%20de%20l'&#233;cole\CSV&#233;cole%20&#233;l&#233;mentaire%20l'Odyss&#233;e%20%20letterhead%20no%20addres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CSVécole élémentaire l'Odyssée  letterhead no address.dot</Template>
  <TotalTime>4</TotalTime>
  <Pages>1</Pages>
  <Words>114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Conseil scolaire Viamonde</Company>
  <LinksUpToDate>false</LinksUpToDate>
  <CharactersWithSpaces>724</CharactersWithSpaces>
  <SharedDoc>false</SharedDoc>
  <HLinks>
    <vt:vector size="6" baseType="variant">
      <vt:variant>
        <vt:i4>50791247</vt:i4>
      </vt:variant>
      <vt:variant>
        <vt:i4>-1</vt:i4>
      </vt:variant>
      <vt:variant>
        <vt:i4>2064</vt:i4>
      </vt:variant>
      <vt:variant>
        <vt:i4>1</vt:i4>
      </vt:variant>
      <vt:variant>
        <vt:lpwstr>CSV École élémentaire L'Odyssée 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Poulin-Mackey, Lucie</dc:creator>
  <cp:lastModifiedBy>Johnson, Annette</cp:lastModifiedBy>
  <cp:revision>2</cp:revision>
  <cp:lastPrinted>2023-10-05T16:13:00Z</cp:lastPrinted>
  <dcterms:created xsi:type="dcterms:W3CDTF">2025-02-20T18:25:00Z</dcterms:created>
  <dcterms:modified xsi:type="dcterms:W3CDTF">2025-02-20T18:25:00Z</dcterms:modified>
</cp:coreProperties>
</file>