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B013" w14:textId="77777777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</w:p>
    <w:p w14:paraId="1B92BE8B" w14:textId="009FF5E7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 xml:space="preserve">Le </w:t>
      </w:r>
      <w:r w:rsidR="00FF14A1">
        <w:rPr>
          <w:sz w:val="28"/>
          <w:szCs w:val="28"/>
          <w:lang w:val="fr-CA"/>
        </w:rPr>
        <w:t>9</w:t>
      </w:r>
      <w:r w:rsidR="006A29A7">
        <w:rPr>
          <w:sz w:val="28"/>
          <w:szCs w:val="28"/>
          <w:lang w:val="fr-CA"/>
        </w:rPr>
        <w:t xml:space="preserve"> </w:t>
      </w:r>
      <w:r w:rsidRPr="00604299">
        <w:rPr>
          <w:sz w:val="28"/>
          <w:szCs w:val="28"/>
          <w:lang w:val="fr-CA"/>
        </w:rPr>
        <w:t>octobre, 20</w:t>
      </w:r>
      <w:r w:rsidR="00115537">
        <w:rPr>
          <w:sz w:val="28"/>
          <w:szCs w:val="28"/>
          <w:lang w:val="fr-CA"/>
        </w:rPr>
        <w:t>2</w:t>
      </w:r>
      <w:r w:rsidR="00FF14A1">
        <w:rPr>
          <w:sz w:val="28"/>
          <w:szCs w:val="28"/>
          <w:lang w:val="fr-CA"/>
        </w:rPr>
        <w:t>4</w:t>
      </w: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303"/>
        <w:gridCol w:w="6197"/>
      </w:tblGrid>
      <w:tr w:rsidR="00115537" w:rsidRPr="002D7477" w14:paraId="3024511B" w14:textId="77777777" w:rsidTr="00115537">
        <w:tc>
          <w:tcPr>
            <w:tcW w:w="3303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197" w:type="dxa"/>
          </w:tcPr>
          <w:p w14:paraId="3B93237A" w14:textId="7777777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Mot de bienvenue</w:t>
            </w:r>
          </w:p>
          <w:p w14:paraId="47F57F60" w14:textId="68955F2B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Présentation des membres</w:t>
            </w:r>
          </w:p>
        </w:tc>
      </w:tr>
      <w:tr w:rsidR="00115537" w:rsidRPr="002D7477" w14:paraId="265DFAC9" w14:textId="77777777" w:rsidTr="00115537">
        <w:tc>
          <w:tcPr>
            <w:tcW w:w="3303" w:type="dxa"/>
          </w:tcPr>
          <w:p w14:paraId="7C483A5E" w14:textId="5A0C60F0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Administration</w:t>
            </w:r>
          </w:p>
        </w:tc>
        <w:tc>
          <w:tcPr>
            <w:tcW w:w="6197" w:type="dxa"/>
          </w:tcPr>
          <w:p w14:paraId="1F87C16F" w14:textId="7777777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Rôle du conseil d’école</w:t>
            </w:r>
          </w:p>
          <w:p w14:paraId="79F425E0" w14:textId="32A69154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Procédures lors des réunions (établissement de l’ordre du jour, compte-rendu des réunions, rapport financier)</w:t>
            </w:r>
          </w:p>
        </w:tc>
      </w:tr>
      <w:tr w:rsidR="00115537" w:rsidRPr="002D7477" w14:paraId="2F48BD72" w14:textId="77777777" w:rsidTr="00115537">
        <w:tc>
          <w:tcPr>
            <w:tcW w:w="3303" w:type="dxa"/>
          </w:tcPr>
          <w:p w14:paraId="7E6AC6F5" w14:textId="67BB14DE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Élections de postes de responsabilités</w:t>
            </w:r>
          </w:p>
        </w:tc>
        <w:tc>
          <w:tcPr>
            <w:tcW w:w="6197" w:type="dxa"/>
          </w:tcPr>
          <w:p w14:paraId="615FB251" w14:textId="60FA2D04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Nomination de la présidence, vice-présidence, secrétaire et trésorier</w:t>
            </w:r>
          </w:p>
        </w:tc>
      </w:tr>
      <w:tr w:rsidR="00115537" w:rsidRPr="002D7477" w14:paraId="628E5BF2" w14:textId="77777777" w:rsidTr="00115537">
        <w:tc>
          <w:tcPr>
            <w:tcW w:w="3303" w:type="dxa"/>
          </w:tcPr>
          <w:p w14:paraId="14988719" w14:textId="685DB354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197" w:type="dxa"/>
          </w:tcPr>
          <w:p w14:paraId="3A8384E7" w14:textId="3EC764A6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Remettre le rapport financier aux membres pour fins de discussions</w:t>
            </w:r>
          </w:p>
        </w:tc>
      </w:tr>
      <w:tr w:rsidR="00115537" w:rsidRPr="00FF14A1" w14:paraId="3824CB9B" w14:textId="77777777" w:rsidTr="00115537">
        <w:tc>
          <w:tcPr>
            <w:tcW w:w="3303" w:type="dxa"/>
          </w:tcPr>
          <w:p w14:paraId="0A6A3E71" w14:textId="267D411E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Sous-comités</w:t>
            </w:r>
          </w:p>
        </w:tc>
        <w:tc>
          <w:tcPr>
            <w:tcW w:w="6197" w:type="dxa"/>
          </w:tcPr>
          <w:p w14:paraId="37FD1459" w14:textId="77777777" w:rsidR="00DC1F5D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Former les sous-comités pour l’année </w:t>
            </w:r>
          </w:p>
          <w:p w14:paraId="54469908" w14:textId="13A94CDA" w:rsidR="00DC1F5D" w:rsidRDefault="00DC1F5D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</w:t>
            </w:r>
            <w:r w:rsidR="00115537">
              <w:rPr>
                <w:lang w:val="fr-CA"/>
              </w:rPr>
              <w:t>rélèvement de fonds</w:t>
            </w:r>
          </w:p>
          <w:p w14:paraId="67E655DC" w14:textId="45B5FC96" w:rsidR="00DC1F5D" w:rsidRDefault="00DC1F5D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Collations pour l’école</w:t>
            </w:r>
            <w:r w:rsidR="00FF14A1">
              <w:rPr>
                <w:lang w:val="fr-CA"/>
              </w:rPr>
              <w:t xml:space="preserve"> </w:t>
            </w:r>
            <w:r w:rsidR="00091572">
              <w:rPr>
                <w:lang w:val="fr-CA"/>
              </w:rPr>
              <w:t>- Provisionner l’école pour les élèves en besoin ou les imprévus</w:t>
            </w:r>
          </w:p>
          <w:p w14:paraId="33C3CCC1" w14:textId="4F64A4C8" w:rsidR="00FF14A1" w:rsidRDefault="00DA6F72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Autre ?</w:t>
            </w:r>
          </w:p>
          <w:p w14:paraId="28EA1B44" w14:textId="788E94AE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2D7477" w:rsidRPr="00FF14A1" w14:paraId="01EA5123" w14:textId="77777777" w:rsidTr="00115537">
        <w:tc>
          <w:tcPr>
            <w:tcW w:w="3303" w:type="dxa"/>
          </w:tcPr>
          <w:p w14:paraId="2923D264" w14:textId="029592BD" w:rsid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John</w:t>
            </w:r>
          </w:p>
        </w:tc>
        <w:tc>
          <w:tcPr>
            <w:tcW w:w="6197" w:type="dxa"/>
          </w:tcPr>
          <w:p w14:paraId="5E4B1826" w14:textId="527DFD69" w:rsid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>
              <w:t>l’activité danceED</w:t>
            </w:r>
          </w:p>
        </w:tc>
      </w:tr>
      <w:tr w:rsidR="002D7477" w:rsidRPr="002D7477" w14:paraId="2DCFCD94" w14:textId="77777777" w:rsidTr="00115537">
        <w:tc>
          <w:tcPr>
            <w:tcW w:w="3303" w:type="dxa"/>
          </w:tcPr>
          <w:p w14:paraId="5F680381" w14:textId="68E42383" w:rsid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Banc extérieur</w:t>
            </w:r>
          </w:p>
        </w:tc>
        <w:tc>
          <w:tcPr>
            <w:tcW w:w="6197" w:type="dxa"/>
          </w:tcPr>
          <w:p w14:paraId="345B4E18" w14:textId="13822392" w:rsidR="002D7477" w:rsidRP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 w:rsidRPr="002D7477">
              <w:rPr>
                <w:lang w:val="fr-CA"/>
              </w:rPr>
              <w:t>Aimeriez-vous acheter un b</w:t>
            </w:r>
            <w:r>
              <w:rPr>
                <w:lang w:val="fr-CA"/>
              </w:rPr>
              <w:t>anc extérieur au nom de Autumn Nichols?</w:t>
            </w:r>
          </w:p>
        </w:tc>
      </w:tr>
      <w:tr w:rsidR="00402421" w14:paraId="4687A13B" w14:textId="77777777" w:rsidTr="00115537">
        <w:tc>
          <w:tcPr>
            <w:tcW w:w="3303" w:type="dxa"/>
          </w:tcPr>
          <w:p w14:paraId="5D17491E" w14:textId="1E58A2C5" w:rsidR="00402421" w:rsidRDefault="0040242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Vêtements avec logo Odyssée</w:t>
            </w:r>
          </w:p>
        </w:tc>
        <w:tc>
          <w:tcPr>
            <w:tcW w:w="6197" w:type="dxa"/>
          </w:tcPr>
          <w:p w14:paraId="615CF749" w14:textId="229A4E75" w:rsidR="00402421" w:rsidRDefault="006A29A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Qui?</w:t>
            </w:r>
            <w:r w:rsidR="00691751">
              <w:rPr>
                <w:lang w:val="fr-CA"/>
              </w:rPr>
              <w:t xml:space="preserve"> Compagnie?</w:t>
            </w:r>
          </w:p>
        </w:tc>
      </w:tr>
      <w:tr w:rsidR="00115537" w:rsidRPr="006A29A7" w14:paraId="5E2E957A" w14:textId="77777777" w:rsidTr="00115537">
        <w:tc>
          <w:tcPr>
            <w:tcW w:w="3303" w:type="dxa"/>
          </w:tcPr>
          <w:p w14:paraId="59D7FE59" w14:textId="1DBECC4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lastRenderedPageBreak/>
              <w:t>Prochaine réunion</w:t>
            </w:r>
          </w:p>
        </w:tc>
        <w:tc>
          <w:tcPr>
            <w:tcW w:w="6197" w:type="dxa"/>
          </w:tcPr>
          <w:p w14:paraId="488F0192" w14:textId="5211941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Choisir l</w:t>
            </w:r>
            <w:r w:rsidR="006A29A7">
              <w:rPr>
                <w:lang w:val="fr-CA"/>
              </w:rPr>
              <w:t xml:space="preserve">es </w:t>
            </w:r>
            <w:r>
              <w:rPr>
                <w:lang w:val="fr-CA"/>
              </w:rPr>
              <w:t>date</w:t>
            </w:r>
            <w:r w:rsidR="006A29A7">
              <w:rPr>
                <w:lang w:val="fr-CA"/>
              </w:rPr>
              <w:t>s</w:t>
            </w:r>
          </w:p>
          <w:p w14:paraId="4E45933E" w14:textId="02FDE7AA" w:rsidR="00402421" w:rsidRDefault="00402421" w:rsidP="006A29A7">
            <w:pPr>
              <w:spacing w:line="480" w:lineRule="auto"/>
              <w:ind w:right="120"/>
              <w:rPr>
                <w:lang w:val="fr-CA"/>
              </w:rPr>
            </w:pPr>
          </w:p>
        </w:tc>
      </w:tr>
    </w:tbl>
    <w:p w14:paraId="22F5E66C" w14:textId="77777777" w:rsidR="00FA626C" w:rsidRPr="00604299" w:rsidRDefault="00FA626C" w:rsidP="00604299">
      <w:pPr>
        <w:spacing w:line="480" w:lineRule="auto"/>
        <w:ind w:left="-360" w:right="120"/>
        <w:rPr>
          <w:lang w:val="fr-CA"/>
        </w:rPr>
      </w:pPr>
    </w:p>
    <w:sectPr w:rsidR="00FA626C" w:rsidRPr="00604299" w:rsidSect="00FA626C">
      <w:headerReference w:type="first" r:id="rId7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54043" w14:textId="77777777" w:rsidR="00604299" w:rsidRDefault="00604299">
      <w:r>
        <w:separator/>
      </w:r>
    </w:p>
  </w:endnote>
  <w:endnote w:type="continuationSeparator" w:id="0">
    <w:p w14:paraId="7847711F" w14:textId="77777777" w:rsidR="00604299" w:rsidRDefault="0060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57428" w14:textId="77777777" w:rsidR="00604299" w:rsidRDefault="00604299">
      <w:r>
        <w:separator/>
      </w:r>
    </w:p>
  </w:footnote>
  <w:footnote w:type="continuationSeparator" w:id="0">
    <w:p w14:paraId="53D170BE" w14:textId="77777777" w:rsidR="00604299" w:rsidRDefault="0060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91572"/>
    <w:rsid w:val="00115537"/>
    <w:rsid w:val="002B290C"/>
    <w:rsid w:val="002D7477"/>
    <w:rsid w:val="003D0759"/>
    <w:rsid w:val="00402421"/>
    <w:rsid w:val="004A3388"/>
    <w:rsid w:val="00504C76"/>
    <w:rsid w:val="00604299"/>
    <w:rsid w:val="00624613"/>
    <w:rsid w:val="00691751"/>
    <w:rsid w:val="006973CD"/>
    <w:rsid w:val="006A29A7"/>
    <w:rsid w:val="007363C6"/>
    <w:rsid w:val="008270FA"/>
    <w:rsid w:val="009B5547"/>
    <w:rsid w:val="009F2C6C"/>
    <w:rsid w:val="00A667B2"/>
    <w:rsid w:val="00BC0DAB"/>
    <w:rsid w:val="00CA3B88"/>
    <w:rsid w:val="00DA6F72"/>
    <w:rsid w:val="00DC1F5D"/>
    <w:rsid w:val="00FA626C"/>
    <w:rsid w:val="00FF14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6</TotalTime>
  <Pages>2</Pages>
  <Words>112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812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5</cp:revision>
  <cp:lastPrinted>2023-10-05T16:13:00Z</cp:lastPrinted>
  <dcterms:created xsi:type="dcterms:W3CDTF">2024-10-01T14:12:00Z</dcterms:created>
  <dcterms:modified xsi:type="dcterms:W3CDTF">2024-10-04T13:08:00Z</dcterms:modified>
</cp:coreProperties>
</file>